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70" w:rsidRPr="00C14513" w:rsidRDefault="00353C70" w:rsidP="00803071">
      <w:pPr>
        <w:pStyle w:val="Bezodstpw"/>
        <w:jc w:val="center"/>
        <w:rPr>
          <w:rFonts w:ascii="Verdana" w:hAnsi="Verdana" w:cs="Arial"/>
          <w:spacing w:val="6"/>
          <w:w w:val="115"/>
          <w:sz w:val="16"/>
          <w:szCs w:val="16"/>
        </w:rPr>
      </w:pPr>
      <w:r w:rsidRPr="00C14513">
        <w:rPr>
          <w:rFonts w:ascii="Verdana" w:hAnsi="Verdana" w:cs="Arial"/>
          <w:w w:val="115"/>
          <w:sz w:val="16"/>
          <w:szCs w:val="16"/>
        </w:rPr>
        <w:t>PROGRAM</w:t>
      </w:r>
      <w:r w:rsidRPr="00C14513">
        <w:rPr>
          <w:rFonts w:ascii="Verdana" w:hAnsi="Verdana" w:cs="Arial"/>
          <w:spacing w:val="2"/>
          <w:w w:val="115"/>
          <w:sz w:val="16"/>
          <w:szCs w:val="16"/>
        </w:rPr>
        <w:t xml:space="preserve"> </w:t>
      </w:r>
      <w:r w:rsidRPr="00C14513">
        <w:rPr>
          <w:rFonts w:ascii="Verdana" w:hAnsi="Verdana" w:cs="Arial"/>
          <w:w w:val="115"/>
          <w:sz w:val="16"/>
          <w:szCs w:val="16"/>
        </w:rPr>
        <w:t>SZKOLENIA</w:t>
      </w:r>
      <w:r w:rsidRPr="00C14513">
        <w:rPr>
          <w:rFonts w:ascii="Verdana" w:hAnsi="Verdana" w:cs="Arial"/>
          <w:spacing w:val="-6"/>
          <w:w w:val="115"/>
          <w:sz w:val="16"/>
          <w:szCs w:val="16"/>
        </w:rPr>
        <w:t xml:space="preserve"> </w:t>
      </w:r>
      <w:r w:rsidRPr="00C14513">
        <w:rPr>
          <w:rFonts w:ascii="Verdana" w:hAnsi="Verdana" w:cs="Arial"/>
          <w:w w:val="115"/>
          <w:sz w:val="16"/>
          <w:szCs w:val="16"/>
        </w:rPr>
        <w:t>DLA</w:t>
      </w:r>
      <w:r w:rsidRPr="00C14513">
        <w:rPr>
          <w:rFonts w:ascii="Verdana" w:hAnsi="Verdana" w:cs="Arial"/>
          <w:spacing w:val="-11"/>
          <w:w w:val="115"/>
          <w:sz w:val="16"/>
          <w:szCs w:val="16"/>
        </w:rPr>
        <w:t xml:space="preserve"> </w:t>
      </w:r>
      <w:r w:rsidRPr="00C14513">
        <w:rPr>
          <w:rFonts w:ascii="Verdana" w:hAnsi="Verdana" w:cs="Arial"/>
          <w:w w:val="115"/>
          <w:sz w:val="16"/>
          <w:szCs w:val="16"/>
        </w:rPr>
        <w:t>KANDYDATÓW</w:t>
      </w:r>
    </w:p>
    <w:p w:rsidR="00353C70" w:rsidRPr="00C14513" w:rsidRDefault="00353C70" w:rsidP="00803071">
      <w:pPr>
        <w:pStyle w:val="Bezodstpw"/>
        <w:jc w:val="center"/>
        <w:rPr>
          <w:rFonts w:ascii="Verdana" w:eastAsia="Times New Roman" w:hAnsi="Verdana" w:cs="Arial"/>
          <w:sz w:val="16"/>
          <w:szCs w:val="16"/>
        </w:rPr>
      </w:pPr>
      <w:r w:rsidRPr="00C14513">
        <w:rPr>
          <w:rFonts w:ascii="Verdana" w:hAnsi="Verdana" w:cs="Arial"/>
          <w:w w:val="115"/>
          <w:sz w:val="16"/>
          <w:szCs w:val="16"/>
        </w:rPr>
        <w:t>NA</w:t>
      </w:r>
      <w:r w:rsidRPr="00C14513">
        <w:rPr>
          <w:rFonts w:ascii="Verdana" w:hAnsi="Verdana" w:cs="Arial"/>
          <w:spacing w:val="-3"/>
          <w:w w:val="115"/>
          <w:sz w:val="16"/>
          <w:szCs w:val="16"/>
        </w:rPr>
        <w:t xml:space="preserve"> </w:t>
      </w:r>
      <w:r w:rsidRPr="00C14513">
        <w:rPr>
          <w:rFonts w:ascii="Verdana" w:hAnsi="Verdana" w:cs="Arial"/>
          <w:w w:val="115"/>
          <w:sz w:val="16"/>
          <w:szCs w:val="16"/>
        </w:rPr>
        <w:t>PRZEWODNIKÓW</w:t>
      </w:r>
      <w:r w:rsidRPr="00C14513">
        <w:rPr>
          <w:rFonts w:ascii="Verdana" w:hAnsi="Verdana" w:cs="Arial"/>
          <w:spacing w:val="8"/>
          <w:w w:val="115"/>
          <w:sz w:val="16"/>
          <w:szCs w:val="16"/>
        </w:rPr>
        <w:t xml:space="preserve"> </w:t>
      </w:r>
      <w:r w:rsidRPr="00C14513">
        <w:rPr>
          <w:rFonts w:ascii="Verdana" w:hAnsi="Verdana" w:cs="Arial"/>
          <w:w w:val="115"/>
          <w:sz w:val="16"/>
          <w:szCs w:val="16"/>
        </w:rPr>
        <w:t>GÓRSKICH</w:t>
      </w:r>
      <w:r w:rsidRPr="00C14513">
        <w:rPr>
          <w:rFonts w:ascii="Verdana" w:hAnsi="Verdana" w:cs="Arial"/>
          <w:w w:val="117"/>
          <w:sz w:val="16"/>
          <w:szCs w:val="16"/>
        </w:rPr>
        <w:t xml:space="preserve"> </w:t>
      </w:r>
      <w:r w:rsidRPr="00C14513">
        <w:rPr>
          <w:rFonts w:ascii="Verdana" w:hAnsi="Verdana" w:cs="Arial"/>
          <w:w w:val="115"/>
          <w:sz w:val="16"/>
          <w:szCs w:val="16"/>
        </w:rPr>
        <w:t>BESKIDZKICH</w:t>
      </w:r>
      <w:r w:rsidRPr="00C14513">
        <w:rPr>
          <w:rFonts w:ascii="Verdana" w:hAnsi="Verdana" w:cs="Arial"/>
          <w:spacing w:val="5"/>
          <w:w w:val="115"/>
          <w:sz w:val="16"/>
          <w:szCs w:val="16"/>
        </w:rPr>
        <w:t xml:space="preserve"> </w:t>
      </w:r>
      <w:r w:rsidR="009A48A4">
        <w:rPr>
          <w:rFonts w:ascii="Verdana" w:hAnsi="Verdana" w:cs="Arial"/>
          <w:w w:val="115"/>
          <w:sz w:val="16"/>
          <w:szCs w:val="16"/>
        </w:rPr>
        <w:t>III</w:t>
      </w:r>
      <w:r w:rsidRPr="00C14513">
        <w:rPr>
          <w:rFonts w:ascii="Verdana" w:hAnsi="Verdana" w:cs="Arial"/>
          <w:spacing w:val="-9"/>
          <w:w w:val="115"/>
          <w:sz w:val="16"/>
          <w:szCs w:val="16"/>
        </w:rPr>
        <w:t xml:space="preserve"> </w:t>
      </w:r>
      <w:r w:rsidRPr="00C14513">
        <w:rPr>
          <w:rFonts w:ascii="Verdana" w:hAnsi="Verdana" w:cs="Arial"/>
          <w:w w:val="115"/>
          <w:sz w:val="16"/>
          <w:szCs w:val="16"/>
        </w:rPr>
        <w:t>KLASY</w:t>
      </w:r>
    </w:p>
    <w:p w:rsidR="00353C70" w:rsidRPr="00C14513" w:rsidRDefault="00353C70" w:rsidP="00353C70">
      <w:pPr>
        <w:pStyle w:val="Bezodstpw"/>
        <w:rPr>
          <w:rFonts w:ascii="Verdana" w:hAnsi="Verdana" w:cs="Arial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6095"/>
        <w:gridCol w:w="1134"/>
        <w:gridCol w:w="992"/>
      </w:tblGrid>
      <w:tr w:rsidR="00325862" w:rsidRPr="00C14513" w:rsidTr="00B50370">
        <w:tc>
          <w:tcPr>
            <w:tcW w:w="709" w:type="dxa"/>
            <w:vAlign w:val="center"/>
          </w:tcPr>
          <w:p w:rsidR="00325862" w:rsidRPr="00C14513" w:rsidRDefault="00325862" w:rsidP="006200F9">
            <w:pPr>
              <w:pStyle w:val="Bezodstpw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:rsidR="00325862" w:rsidRPr="00C14513" w:rsidRDefault="00325862" w:rsidP="006200F9">
            <w:pPr>
              <w:pStyle w:val="Bezodstpw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Przedmiot </w:t>
            </w:r>
          </w:p>
        </w:tc>
        <w:tc>
          <w:tcPr>
            <w:tcW w:w="6095" w:type="dxa"/>
            <w:vAlign w:val="center"/>
          </w:tcPr>
          <w:p w:rsidR="00325862" w:rsidRPr="00C14513" w:rsidRDefault="00325862" w:rsidP="006200F9">
            <w:pPr>
              <w:pStyle w:val="Bezodstpw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Zakres tematyczny </w:t>
            </w:r>
          </w:p>
        </w:tc>
        <w:tc>
          <w:tcPr>
            <w:tcW w:w="1134" w:type="dxa"/>
            <w:vAlign w:val="center"/>
          </w:tcPr>
          <w:p w:rsidR="00325862" w:rsidRPr="00C14513" w:rsidRDefault="00325862" w:rsidP="00C71566">
            <w:pPr>
              <w:pStyle w:val="Bezodstpw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Godz. </w:t>
            </w:r>
            <w:r w:rsidR="00C71566"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>wykładów</w:t>
            </w:r>
          </w:p>
        </w:tc>
        <w:tc>
          <w:tcPr>
            <w:tcW w:w="992" w:type="dxa"/>
            <w:vAlign w:val="center"/>
          </w:tcPr>
          <w:p w:rsidR="00325862" w:rsidRPr="00C14513" w:rsidRDefault="00325862" w:rsidP="006200F9">
            <w:pPr>
              <w:pStyle w:val="Bezodstpw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>Godz.</w:t>
            </w:r>
          </w:p>
          <w:p w:rsidR="00325862" w:rsidRPr="00C14513" w:rsidRDefault="00C71566" w:rsidP="006200F9">
            <w:pPr>
              <w:pStyle w:val="Bezodstpw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>ć</w:t>
            </w:r>
            <w:r w:rsidR="00325862"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>wiczeń</w:t>
            </w:r>
          </w:p>
        </w:tc>
      </w:tr>
      <w:tr w:rsidR="00325862" w:rsidRPr="00C14513" w:rsidTr="00B50370">
        <w:tc>
          <w:tcPr>
            <w:tcW w:w="709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1.</w:t>
            </w:r>
          </w:p>
        </w:tc>
        <w:tc>
          <w:tcPr>
            <w:tcW w:w="1843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  <w:lang w:eastAsia="en-US"/>
              </w:rPr>
            </w:pP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Geografia tur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y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styczna</w:t>
            </w:r>
            <w:r w:rsidRPr="00C14513">
              <w:rPr>
                <w:rFonts w:ascii="Verdana" w:hAnsi="Verdana" w:cs="Arial"/>
                <w:w w:val="116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gór</w:t>
            </w:r>
            <w:r w:rsidRPr="00C14513">
              <w:rPr>
                <w:rFonts w:ascii="Verdana" w:hAnsi="Verdana" w:cs="Arial"/>
                <w:spacing w:val="3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Po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l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ski,</w:t>
            </w:r>
            <w:r w:rsidRPr="00C14513">
              <w:rPr>
                <w:rFonts w:ascii="Verdana" w:hAnsi="Verdana" w:cs="Arial"/>
                <w:spacing w:val="6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Europy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9"/>
                <w:w w:val="110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świata</w:t>
            </w:r>
          </w:p>
        </w:tc>
        <w:tc>
          <w:tcPr>
            <w:tcW w:w="6095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Przegląd</w:t>
            </w:r>
            <w:r w:rsidRPr="00C14513">
              <w:rPr>
                <w:rFonts w:ascii="Verdana" w:hAnsi="Verdana" w:cs="Arial"/>
                <w:spacing w:val="1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masywów</w:t>
            </w:r>
            <w:r w:rsidRPr="00C14513">
              <w:rPr>
                <w:rFonts w:ascii="Verdana" w:hAnsi="Verdana" w:cs="Arial"/>
                <w:spacing w:val="4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1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pasm</w:t>
            </w:r>
            <w:r w:rsidRPr="00C14513">
              <w:rPr>
                <w:rFonts w:ascii="Verdana" w:hAnsi="Verdana" w:cs="Arial"/>
                <w:spacing w:val="3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górskich</w:t>
            </w:r>
            <w:r w:rsidRPr="00C14513">
              <w:rPr>
                <w:rFonts w:ascii="Verdana" w:hAnsi="Verdana" w:cs="Arial"/>
                <w:spacing w:val="2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wszystkich</w:t>
            </w:r>
            <w:r w:rsidRPr="00C14513">
              <w:rPr>
                <w:rFonts w:ascii="Verdana" w:hAnsi="Verdana" w:cs="Arial"/>
                <w:spacing w:val="3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kontynentów</w:t>
            </w:r>
            <w:r w:rsidRPr="00C14513">
              <w:rPr>
                <w:rFonts w:ascii="Verdana" w:hAnsi="Verdana" w:cs="Arial"/>
                <w:spacing w:val="4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ze</w:t>
            </w:r>
            <w:r w:rsidRPr="00C14513">
              <w:rPr>
                <w:rFonts w:ascii="Verdana" w:hAnsi="Verdana" w:cs="Arial"/>
                <w:spacing w:val="1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szczególnym</w:t>
            </w:r>
            <w:r w:rsidRPr="00C14513">
              <w:rPr>
                <w:rFonts w:ascii="Verdana" w:hAnsi="Verdana" w:cs="Arial"/>
                <w:w w:val="10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uwzględnieniem </w:t>
            </w:r>
            <w:r w:rsidRPr="00C14513">
              <w:rPr>
                <w:rFonts w:ascii="Verdana" w:hAnsi="Verdana" w:cs="Arial"/>
                <w:spacing w:val="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gór</w:t>
            </w:r>
            <w:r w:rsidRPr="00C14513">
              <w:rPr>
                <w:rFonts w:ascii="Verdana" w:hAnsi="Verdana" w:cs="Arial"/>
                <w:spacing w:val="1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Europy.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Theme="minorHAnsi" w:hAnsi="Verdana" w:cs="Arial"/>
                <w:w w:val="110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Podział</w:t>
            </w:r>
            <w:r w:rsidRPr="00C14513">
              <w:rPr>
                <w:rFonts w:ascii="Verdana" w:hAnsi="Verdana" w:cs="Arial"/>
                <w:spacing w:val="-1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geograficzny,</w:t>
            </w:r>
            <w:r w:rsidRPr="00C14513">
              <w:rPr>
                <w:rFonts w:ascii="Verdana" w:hAnsi="Verdana" w:cs="Arial"/>
                <w:spacing w:val="-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morfologiczny</w:t>
            </w:r>
            <w:r w:rsidRPr="00C14513">
              <w:rPr>
                <w:rFonts w:ascii="Verdana" w:hAnsi="Verdana" w:cs="Arial"/>
                <w:spacing w:val="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-1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turystyczny</w:t>
            </w:r>
            <w:r w:rsidRPr="00C14513">
              <w:rPr>
                <w:rFonts w:ascii="Verdana" w:hAnsi="Verdana" w:cs="Arial"/>
                <w:spacing w:val="-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gór</w:t>
            </w:r>
            <w:r w:rsidRPr="00C14513">
              <w:rPr>
                <w:rFonts w:ascii="Verdana" w:hAnsi="Verdana" w:cs="Arial"/>
                <w:spacing w:val="-15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Polski.</w:t>
            </w:r>
            <w:r w:rsidRPr="00C14513">
              <w:rPr>
                <w:rFonts w:ascii="Verdana" w:hAnsi="Verdana" w:cs="Arial"/>
                <w:spacing w:val="-6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Ch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a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rakterystyka środowiska</w:t>
            </w:r>
            <w:r w:rsidRPr="00C14513">
              <w:rPr>
                <w:rFonts w:ascii="Verdana" w:hAnsi="Verdana" w:cs="Arial"/>
                <w:spacing w:val="-1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geograficznego</w:t>
            </w:r>
            <w:r w:rsidRPr="00C14513">
              <w:rPr>
                <w:rFonts w:ascii="Verdana" w:hAnsi="Verdana" w:cs="Arial"/>
                <w:spacing w:val="-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oraz</w:t>
            </w:r>
            <w:r w:rsidRPr="00C14513">
              <w:rPr>
                <w:rFonts w:ascii="Verdana" w:hAnsi="Verdana" w:cs="Arial"/>
                <w:spacing w:val="-2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topografia</w:t>
            </w:r>
            <w:r w:rsidRPr="00C14513">
              <w:rPr>
                <w:rFonts w:ascii="Verdana" w:hAnsi="Verdana" w:cs="Arial"/>
                <w:spacing w:val="-1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najwa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ż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niejszych</w:t>
            </w:r>
            <w:r w:rsidRPr="00C14513">
              <w:rPr>
                <w:rFonts w:ascii="Verdana" w:hAnsi="Verdana" w:cs="Arial"/>
                <w:spacing w:val="7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grup</w:t>
            </w:r>
            <w:r w:rsidRPr="00C14513">
              <w:rPr>
                <w:rFonts w:ascii="Verdana" w:hAnsi="Verdana" w:cs="Arial"/>
                <w:spacing w:val="-1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górskich.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Klimat</w:t>
            </w:r>
            <w:r w:rsidRPr="00C14513">
              <w:rPr>
                <w:rFonts w:ascii="Verdana" w:hAnsi="Verdana" w:cs="Arial"/>
                <w:spacing w:val="-5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-2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wody.</w:t>
            </w:r>
            <w:r w:rsidR="008A6B8A" w:rsidRPr="00C14513">
              <w:rPr>
                <w:rFonts w:ascii="Verdana" w:hAnsi="Verdana" w:cs="Arial"/>
                <w:w w:val="110"/>
                <w:sz w:val="16"/>
                <w:szCs w:val="16"/>
              </w:rPr>
              <w:t xml:space="preserve"> Budowa </w:t>
            </w:r>
            <w:r w:rsidR="008A6B8A" w:rsidRPr="00C14513">
              <w:rPr>
                <w:rFonts w:ascii="Verdana" w:hAnsi="Verdana" w:cs="Arial"/>
                <w:spacing w:val="21"/>
                <w:w w:val="110"/>
                <w:sz w:val="16"/>
                <w:szCs w:val="16"/>
              </w:rPr>
              <w:t>g</w:t>
            </w:r>
            <w:r w:rsidR="008A6B8A" w:rsidRPr="00C14513">
              <w:rPr>
                <w:rFonts w:ascii="Verdana" w:hAnsi="Verdana" w:cs="Arial"/>
                <w:w w:val="110"/>
                <w:sz w:val="16"/>
                <w:szCs w:val="16"/>
              </w:rPr>
              <w:t>eologiczna.</w:t>
            </w:r>
            <w:r w:rsidR="008A6B8A"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Główne</w:t>
            </w:r>
            <w:r w:rsidRPr="00C14513">
              <w:rPr>
                <w:rFonts w:ascii="Verdana" w:hAnsi="Verdana" w:cs="Arial"/>
                <w:spacing w:val="16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szlaki</w:t>
            </w:r>
            <w:r w:rsidRPr="00C14513">
              <w:rPr>
                <w:rFonts w:ascii="Verdana" w:hAnsi="Verdana" w:cs="Arial"/>
                <w:spacing w:val="1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turystyczne.</w:t>
            </w:r>
          </w:p>
        </w:tc>
        <w:tc>
          <w:tcPr>
            <w:tcW w:w="1134" w:type="dxa"/>
            <w:vAlign w:val="center"/>
          </w:tcPr>
          <w:p w:rsidR="00325862" w:rsidRPr="00C14513" w:rsidRDefault="00214BD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325862" w:rsidRPr="00C14513" w:rsidRDefault="0032586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325862" w:rsidRPr="00C14513" w:rsidTr="00B50370">
        <w:tc>
          <w:tcPr>
            <w:tcW w:w="709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2.</w:t>
            </w:r>
          </w:p>
        </w:tc>
        <w:tc>
          <w:tcPr>
            <w:tcW w:w="1843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Organizacja t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u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rystyki</w:t>
            </w:r>
            <w:r w:rsidRPr="00C14513">
              <w:rPr>
                <w:rFonts w:ascii="Verdana" w:hAnsi="Verdana" w:cs="Arial"/>
                <w:w w:val="118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górskiej</w:t>
            </w:r>
            <w:r w:rsidRPr="00C14513">
              <w:rPr>
                <w:rFonts w:ascii="Verdana" w:hAnsi="Verdana" w:cs="Arial"/>
                <w:spacing w:val="-9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-11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Polsce</w:t>
            </w:r>
          </w:p>
        </w:tc>
        <w:tc>
          <w:tcPr>
            <w:tcW w:w="6095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Podstawowe</w:t>
            </w:r>
            <w:r w:rsidRPr="00C14513">
              <w:rPr>
                <w:rFonts w:ascii="Verdana" w:hAnsi="Verdana" w:cs="Arial"/>
                <w:spacing w:val="2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pojęcia</w:t>
            </w:r>
            <w:r w:rsidRPr="00C14513">
              <w:rPr>
                <w:rFonts w:ascii="Verdana" w:hAnsi="Verdana" w:cs="Arial"/>
                <w:spacing w:val="2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</w:t>
            </w:r>
            <w:r w:rsidRPr="00C14513">
              <w:rPr>
                <w:rFonts w:ascii="Verdana" w:hAnsi="Verdana" w:cs="Arial"/>
                <w:spacing w:val="1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zakresu</w:t>
            </w:r>
            <w:r w:rsidRPr="00C14513">
              <w:rPr>
                <w:rFonts w:ascii="Verdana" w:hAnsi="Verdana" w:cs="Arial"/>
                <w:spacing w:val="2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turystyki</w:t>
            </w:r>
            <w:r w:rsidRPr="00C14513">
              <w:rPr>
                <w:rFonts w:ascii="Verdana" w:hAnsi="Verdana" w:cs="Arial"/>
                <w:spacing w:val="3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krajoznawstwa.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Wartości</w:t>
            </w:r>
            <w:r w:rsidRPr="00C14513">
              <w:rPr>
                <w:rFonts w:ascii="Verdana" w:hAnsi="Verdana" w:cs="Arial"/>
                <w:spacing w:val="4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społeczne,</w:t>
            </w:r>
            <w:r w:rsidRPr="00C14513">
              <w:rPr>
                <w:rFonts w:ascii="Verdana" w:hAnsi="Verdana" w:cs="Arial"/>
                <w:spacing w:val="2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zdrowotne,</w:t>
            </w:r>
            <w:r w:rsidRPr="00C14513">
              <w:rPr>
                <w:rFonts w:ascii="Verdana" w:hAnsi="Verdana" w:cs="Arial"/>
                <w:spacing w:val="3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wychowawcze </w:t>
            </w:r>
            <w:r w:rsidRPr="00C14513">
              <w:rPr>
                <w:rFonts w:ascii="Verdana" w:hAnsi="Verdana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2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gospodarcze</w:t>
            </w:r>
            <w:r w:rsidRPr="00C14513">
              <w:rPr>
                <w:rFonts w:ascii="Verdana" w:hAnsi="Verdana" w:cs="Arial"/>
                <w:spacing w:val="36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tur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y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styki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górskiej.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  <w:lang w:eastAsia="en-US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Historia</w:t>
            </w:r>
            <w:r w:rsidRPr="00C14513">
              <w:rPr>
                <w:rFonts w:ascii="Verdana" w:hAnsi="Verdana" w:cs="Arial"/>
                <w:spacing w:val="4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-1"/>
                <w:w w:val="105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spacing w:val="-2"/>
                <w:w w:val="105"/>
                <w:sz w:val="16"/>
                <w:szCs w:val="16"/>
              </w:rPr>
              <w:t>organizacja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przewodnictwa </w:t>
            </w:r>
            <w:r w:rsidRPr="00C14513">
              <w:rPr>
                <w:rFonts w:ascii="Verdana" w:hAnsi="Verdana" w:cs="Arial"/>
                <w:spacing w:val="3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górskiego. </w:t>
            </w:r>
            <w:r w:rsidRPr="00C14513">
              <w:rPr>
                <w:rFonts w:ascii="Verdana" w:hAnsi="Verdana" w:cs="Arial"/>
                <w:spacing w:val="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Organizacja </w:t>
            </w:r>
            <w:r w:rsidRPr="00C14513">
              <w:rPr>
                <w:rFonts w:ascii="Verdana" w:hAnsi="Verdana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tur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y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styki</w:t>
            </w:r>
            <w:r w:rsidRPr="00C14513">
              <w:rPr>
                <w:rFonts w:ascii="Verdana" w:hAnsi="Verdana" w:cs="Arial"/>
                <w:spacing w:val="4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górskiej,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alpinizmu</w:t>
            </w:r>
            <w:r w:rsidRPr="00C14513">
              <w:rPr>
                <w:rFonts w:ascii="Verdana" w:hAnsi="Verdana" w:cs="Arial"/>
                <w:spacing w:val="1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-1"/>
                <w:w w:val="105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spacing w:val="-2"/>
                <w:w w:val="105"/>
                <w:sz w:val="16"/>
                <w:szCs w:val="16"/>
              </w:rPr>
              <w:t>ratownictwa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  </w:t>
            </w:r>
            <w:r w:rsidRPr="00C14513">
              <w:rPr>
                <w:rFonts w:ascii="Verdana" w:hAnsi="Verdana" w:cs="Arial"/>
                <w:spacing w:val="22"/>
                <w:w w:val="105"/>
                <w:sz w:val="16"/>
                <w:szCs w:val="16"/>
              </w:rPr>
              <w:t xml:space="preserve"> g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órskiego.</w:t>
            </w:r>
          </w:p>
        </w:tc>
        <w:tc>
          <w:tcPr>
            <w:tcW w:w="1134" w:type="dxa"/>
            <w:vAlign w:val="center"/>
          </w:tcPr>
          <w:p w:rsidR="00325862" w:rsidRPr="00C14513" w:rsidRDefault="00214BD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325862" w:rsidRPr="00C14513" w:rsidRDefault="0032586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325862" w:rsidRPr="00C14513" w:rsidTr="00B50370">
        <w:tc>
          <w:tcPr>
            <w:tcW w:w="709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3.</w:t>
            </w:r>
          </w:p>
        </w:tc>
        <w:tc>
          <w:tcPr>
            <w:tcW w:w="1843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Ochrona</w:t>
            </w:r>
            <w:r w:rsidRPr="00C14513">
              <w:rPr>
                <w:rFonts w:ascii="Verdana" w:hAnsi="Verdana" w:cs="Arial"/>
                <w:spacing w:val="44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obszarów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 xml:space="preserve"> górskich</w:t>
            </w:r>
            <w:r w:rsidRPr="00C14513">
              <w:rPr>
                <w:rFonts w:ascii="Verdana" w:hAnsi="Verdana" w:cs="Arial"/>
                <w:spacing w:val="28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1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ich</w:t>
            </w:r>
            <w:r w:rsidRPr="00C14513">
              <w:rPr>
                <w:rFonts w:ascii="Verdana" w:hAnsi="Verdana" w:cs="Arial"/>
                <w:sz w:val="16"/>
                <w:szCs w:val="16"/>
              </w:rPr>
              <w:t xml:space="preserve"> środowiska</w:t>
            </w:r>
          </w:p>
        </w:tc>
        <w:tc>
          <w:tcPr>
            <w:tcW w:w="6095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Górskie</w:t>
            </w:r>
            <w:r w:rsidRPr="00C14513">
              <w:rPr>
                <w:rFonts w:ascii="Verdana" w:hAnsi="Verdana" w:cs="Arial"/>
                <w:spacing w:val="1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parki</w:t>
            </w:r>
            <w:r w:rsidRPr="00C14513">
              <w:rPr>
                <w:rFonts w:ascii="Verdana" w:hAnsi="Verdana" w:cs="Arial"/>
                <w:spacing w:val="2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narodowe,</w:t>
            </w:r>
            <w:r w:rsidRPr="00C14513">
              <w:rPr>
                <w:rFonts w:ascii="Verdana" w:hAnsi="Verdana" w:cs="Arial"/>
                <w:spacing w:val="2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parki</w:t>
            </w:r>
            <w:r w:rsidRPr="00C14513">
              <w:rPr>
                <w:rFonts w:ascii="Verdana" w:hAnsi="Verdana" w:cs="Arial"/>
                <w:spacing w:val="2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krajobrazowe</w:t>
            </w:r>
            <w:r w:rsidRPr="00C14513">
              <w:rPr>
                <w:rFonts w:ascii="Verdana" w:hAnsi="Verdana" w:cs="Arial"/>
                <w:spacing w:val="4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wybrane</w:t>
            </w:r>
            <w:r w:rsidRPr="00C14513">
              <w:rPr>
                <w:rFonts w:ascii="Verdana" w:hAnsi="Verdana" w:cs="Arial"/>
                <w:spacing w:val="26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rezerwaty</w:t>
            </w:r>
            <w:r w:rsidRPr="00C14513">
              <w:rPr>
                <w:rFonts w:ascii="Verdana" w:hAnsi="Verdana" w:cs="Arial"/>
                <w:spacing w:val="3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przyrody</w:t>
            </w:r>
            <w:r w:rsidRPr="00C14513">
              <w:rPr>
                <w:rFonts w:ascii="Verdana" w:hAnsi="Verdana" w:cs="Arial"/>
                <w:spacing w:val="36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-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funkcje,</w:t>
            </w:r>
            <w:r w:rsidRPr="00C14513">
              <w:rPr>
                <w:rFonts w:ascii="Verdana" w:hAnsi="Verdana" w:cs="Arial"/>
                <w:spacing w:val="2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znaczenie,</w:t>
            </w:r>
            <w:r w:rsidRPr="00C14513">
              <w:rPr>
                <w:rFonts w:ascii="Verdana" w:hAnsi="Verdana" w:cs="Arial"/>
                <w:spacing w:val="4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zagrożenia.</w:t>
            </w:r>
            <w:r w:rsidRPr="00C14513">
              <w:rPr>
                <w:rFonts w:ascii="Verdana" w:hAnsi="Verdana" w:cs="Arial"/>
                <w:spacing w:val="4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Wrażliwość</w:t>
            </w:r>
            <w:r w:rsidRPr="00C14513">
              <w:rPr>
                <w:rFonts w:ascii="Verdana" w:hAnsi="Verdana" w:cs="Arial"/>
                <w:spacing w:val="4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ekosyst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e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mów</w:t>
            </w:r>
            <w:r w:rsidRPr="00C14513">
              <w:rPr>
                <w:rFonts w:ascii="Verdana" w:hAnsi="Verdana" w:cs="Arial"/>
                <w:spacing w:val="3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górskich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na</w:t>
            </w:r>
            <w:r w:rsidRPr="00C14513">
              <w:rPr>
                <w:rFonts w:ascii="Verdana" w:hAnsi="Verdana" w:cs="Arial"/>
                <w:spacing w:val="3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zagrożenia</w:t>
            </w:r>
            <w:r w:rsidRPr="00C14513">
              <w:rPr>
                <w:rFonts w:ascii="Verdana" w:hAnsi="Verdana" w:cs="Arial"/>
                <w:spacing w:val="4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1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sposoby</w:t>
            </w:r>
            <w:r w:rsidRPr="00C14513">
              <w:rPr>
                <w:rFonts w:ascii="Verdana" w:hAnsi="Verdana" w:cs="Arial"/>
                <w:spacing w:val="2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przeciwdziałania. </w:t>
            </w:r>
            <w:r w:rsidRPr="00C14513">
              <w:rPr>
                <w:rFonts w:ascii="Verdana" w:hAnsi="Verdana" w:cs="Arial"/>
                <w:spacing w:val="1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Szczeg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ó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łowa</w:t>
            </w:r>
            <w:r w:rsidRPr="00C14513">
              <w:rPr>
                <w:rFonts w:ascii="Verdana" w:hAnsi="Verdana" w:cs="Arial"/>
                <w:spacing w:val="3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charakterystyka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środowiska </w:t>
            </w:r>
            <w:r w:rsidRPr="00C14513">
              <w:rPr>
                <w:rFonts w:ascii="Verdana" w:hAnsi="Verdana" w:cs="Arial"/>
                <w:spacing w:val="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geograficznego.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  <w:lang w:eastAsia="en-US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Zasady</w:t>
            </w:r>
            <w:r w:rsidRPr="00C14513">
              <w:rPr>
                <w:rFonts w:ascii="Verdana" w:hAnsi="Verdana" w:cs="Arial"/>
                <w:spacing w:val="3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ruchu</w:t>
            </w:r>
            <w:r w:rsidRPr="00C14513">
              <w:rPr>
                <w:rFonts w:ascii="Verdana" w:hAnsi="Verdana" w:cs="Arial"/>
                <w:spacing w:val="3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turystycznego</w:t>
            </w:r>
            <w:r w:rsidRPr="00C14513">
              <w:rPr>
                <w:rFonts w:ascii="Verdana" w:hAnsi="Verdana" w:cs="Arial"/>
                <w:spacing w:val="3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na</w:t>
            </w:r>
            <w:r w:rsidRPr="00C14513">
              <w:rPr>
                <w:rFonts w:ascii="Verdana" w:hAnsi="Verdana" w:cs="Arial"/>
                <w:spacing w:val="2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obszarach</w:t>
            </w:r>
            <w:r w:rsidRPr="00C14513">
              <w:rPr>
                <w:rFonts w:ascii="Verdana" w:hAnsi="Verdana" w:cs="Arial"/>
                <w:spacing w:val="2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chronionych,</w:t>
            </w:r>
            <w:r w:rsidRPr="00C14513">
              <w:rPr>
                <w:rFonts w:ascii="Verdana" w:hAnsi="Verdana" w:cs="Arial"/>
                <w:spacing w:val="1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bezpi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e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czeństwo przeciwpożarowe</w:t>
            </w:r>
            <w:r w:rsidRPr="00C14513">
              <w:rPr>
                <w:rFonts w:ascii="Verdana" w:hAnsi="Verdana" w:cs="Arial"/>
                <w:spacing w:val="2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1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lasach.</w:t>
            </w:r>
            <w:r w:rsidRPr="00C14513">
              <w:rPr>
                <w:rFonts w:ascii="Verdana" w:hAnsi="Verdana" w:cs="Arial"/>
                <w:spacing w:val="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Obszary</w:t>
            </w:r>
            <w:r w:rsidRPr="00C14513">
              <w:rPr>
                <w:rFonts w:ascii="Verdana" w:hAnsi="Verdana" w:cs="Arial"/>
                <w:spacing w:val="1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szczególnie</w:t>
            </w:r>
            <w:r w:rsidRPr="00C14513">
              <w:rPr>
                <w:rFonts w:ascii="Verdana" w:hAnsi="Verdana" w:cs="Arial"/>
                <w:spacing w:val="1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zagrożone</w:t>
            </w:r>
            <w:r w:rsidRPr="00C14513">
              <w:rPr>
                <w:rFonts w:ascii="Verdana" w:hAnsi="Verdana" w:cs="Arial"/>
                <w:spacing w:val="1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masowym</w:t>
            </w:r>
            <w:r w:rsidRPr="00C14513">
              <w:rPr>
                <w:rFonts w:ascii="Verdana" w:hAnsi="Verdana" w:cs="Arial"/>
                <w:spacing w:val="1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ruchem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turystycznym.</w:t>
            </w:r>
          </w:p>
        </w:tc>
        <w:tc>
          <w:tcPr>
            <w:tcW w:w="1134" w:type="dxa"/>
            <w:vAlign w:val="center"/>
          </w:tcPr>
          <w:p w:rsidR="00325862" w:rsidRPr="00C14513" w:rsidRDefault="00214BD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325862" w:rsidRPr="00C14513" w:rsidRDefault="00214BD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10</w:t>
            </w:r>
          </w:p>
        </w:tc>
      </w:tr>
      <w:tr w:rsidR="00325862" w:rsidRPr="00C14513" w:rsidTr="00B50370">
        <w:tc>
          <w:tcPr>
            <w:tcW w:w="709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4.</w:t>
            </w:r>
          </w:p>
        </w:tc>
        <w:tc>
          <w:tcPr>
            <w:tcW w:w="1843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Topografia</w:t>
            </w:r>
            <w:r w:rsidRPr="00C14513">
              <w:rPr>
                <w:rFonts w:ascii="Verdana" w:hAnsi="Verdana" w:cs="Arial"/>
                <w:spacing w:val="35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o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b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szaru</w:t>
            </w:r>
            <w:r w:rsidRPr="00C14513">
              <w:rPr>
                <w:rFonts w:ascii="Verdana" w:hAnsi="Verdana" w:cs="Arial"/>
                <w:sz w:val="16"/>
                <w:szCs w:val="16"/>
              </w:rPr>
              <w:t xml:space="preserve"> u</w:t>
            </w:r>
            <w:r w:rsidRPr="00C14513">
              <w:rPr>
                <w:rFonts w:ascii="Verdana" w:hAnsi="Verdana" w:cs="Arial"/>
                <w:spacing w:val="34"/>
                <w:sz w:val="16"/>
                <w:szCs w:val="16"/>
              </w:rPr>
              <w:t>p</w:t>
            </w:r>
            <w:r w:rsidRPr="00C14513">
              <w:rPr>
                <w:rFonts w:ascii="Verdana" w:hAnsi="Verdana" w:cs="Arial"/>
                <w:sz w:val="16"/>
                <w:szCs w:val="16"/>
              </w:rPr>
              <w:t>rawnień</w:t>
            </w:r>
          </w:p>
        </w:tc>
        <w:tc>
          <w:tcPr>
            <w:tcW w:w="6095" w:type="dxa"/>
          </w:tcPr>
          <w:p w:rsidR="00325862" w:rsidRPr="00C14513" w:rsidRDefault="00325862" w:rsidP="008A6B8A">
            <w:pPr>
              <w:pStyle w:val="Bezodstpw"/>
              <w:rPr>
                <w:rFonts w:ascii="Verdana" w:hAnsi="Verdana" w:cs="Arial"/>
                <w:spacing w:val="-3"/>
                <w:w w:val="110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Szczegółowa</w:t>
            </w:r>
            <w:r w:rsidRPr="00C14513">
              <w:rPr>
                <w:rFonts w:ascii="Verdana" w:hAnsi="Verdana" w:cs="Arial"/>
                <w:spacing w:val="2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topografia</w:t>
            </w:r>
            <w:r w:rsidRPr="00C14513">
              <w:rPr>
                <w:rFonts w:ascii="Verdana" w:hAnsi="Verdana" w:cs="Arial"/>
                <w:spacing w:val="36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obszaru</w:t>
            </w:r>
            <w:r w:rsidRPr="00C14513">
              <w:rPr>
                <w:rFonts w:ascii="Verdana" w:hAnsi="Verdana" w:cs="Arial"/>
                <w:spacing w:val="2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uprawnień, układ</w:t>
            </w:r>
            <w:r w:rsidRPr="00C14513">
              <w:rPr>
                <w:rFonts w:ascii="Verdana" w:hAnsi="Verdana" w:cs="Arial"/>
                <w:spacing w:val="3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grzbietów</w:t>
            </w:r>
            <w:r w:rsidRPr="00C14513">
              <w:rPr>
                <w:rFonts w:ascii="Verdana" w:hAnsi="Verdana" w:cs="Arial"/>
                <w:spacing w:val="2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r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skich</w:t>
            </w:r>
            <w:r w:rsidRPr="00C14513">
              <w:rPr>
                <w:rFonts w:ascii="Verdana" w:hAnsi="Verdana" w:cs="Arial"/>
                <w:spacing w:val="3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1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dolin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rzecznych,</w:t>
            </w:r>
            <w:r w:rsidRPr="00C14513">
              <w:rPr>
                <w:rFonts w:ascii="Verdana" w:hAnsi="Verdana" w:cs="Arial"/>
                <w:spacing w:val="-6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przebieg</w:t>
            </w:r>
            <w:r w:rsidRPr="00C14513">
              <w:rPr>
                <w:rFonts w:ascii="Verdana" w:hAnsi="Verdana" w:cs="Arial"/>
                <w:spacing w:val="-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działów</w:t>
            </w:r>
            <w:r w:rsidRPr="00C14513">
              <w:rPr>
                <w:rFonts w:ascii="Verdana" w:hAnsi="Verdana" w:cs="Arial"/>
                <w:spacing w:val="-7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wodnych.</w:t>
            </w:r>
            <w:r w:rsidRPr="00C14513">
              <w:rPr>
                <w:rFonts w:ascii="Verdana" w:hAnsi="Verdana" w:cs="Arial"/>
                <w:spacing w:val="-3"/>
                <w:w w:val="110"/>
                <w:sz w:val="16"/>
                <w:szCs w:val="16"/>
              </w:rPr>
              <w:t xml:space="preserve"> </w:t>
            </w:r>
          </w:p>
          <w:p w:rsidR="008A6B8A" w:rsidRPr="00C14513" w:rsidRDefault="008A6B8A" w:rsidP="008A6B8A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Orientacja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terenie.</w:t>
            </w:r>
            <w:r w:rsidRPr="00C14513">
              <w:rPr>
                <w:rFonts w:ascii="Verdana" w:hAnsi="Verdana" w:cs="Arial"/>
                <w:spacing w:val="1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Posługiwanie</w:t>
            </w:r>
            <w:r w:rsidRPr="00C14513">
              <w:rPr>
                <w:rFonts w:ascii="Verdana" w:hAnsi="Verdana" w:cs="Arial"/>
                <w:spacing w:val="4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się</w:t>
            </w:r>
            <w:r w:rsidRPr="00C14513">
              <w:rPr>
                <w:rFonts w:ascii="Verdana" w:hAnsi="Verdana" w:cs="Arial"/>
                <w:spacing w:val="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mapą</w:t>
            </w:r>
            <w:r w:rsidRPr="00C14513">
              <w:rPr>
                <w:rFonts w:ascii="Verdana" w:hAnsi="Verdana" w:cs="Arial"/>
                <w:spacing w:val="4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1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kompasem.</w:t>
            </w:r>
            <w:r w:rsidRPr="00C14513">
              <w:rPr>
                <w:rFonts w:ascii="Verdana" w:hAnsi="Verdana" w:cs="Arial"/>
                <w:spacing w:val="2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Zasady</w:t>
            </w:r>
            <w:r w:rsidRPr="00C14513">
              <w:rPr>
                <w:rFonts w:ascii="Verdana" w:hAnsi="Verdana" w:cs="Arial"/>
                <w:spacing w:val="1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poruszania</w:t>
            </w:r>
            <w:r w:rsidRPr="00C14513">
              <w:rPr>
                <w:rFonts w:ascii="Verdana" w:hAnsi="Verdana" w:cs="Arial"/>
                <w:spacing w:val="4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się</w:t>
            </w:r>
            <w:r w:rsidRPr="00C14513">
              <w:rPr>
                <w:rFonts w:ascii="Verdana" w:hAnsi="Verdana" w:cs="Arial"/>
                <w:spacing w:val="1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1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górach.</w:t>
            </w:r>
          </w:p>
        </w:tc>
        <w:tc>
          <w:tcPr>
            <w:tcW w:w="1134" w:type="dxa"/>
            <w:vAlign w:val="center"/>
          </w:tcPr>
          <w:p w:rsidR="00325862" w:rsidRPr="00C14513" w:rsidRDefault="00214BD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325862" w:rsidRPr="00C14513" w:rsidRDefault="00214BD2" w:rsidP="00176DFF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2</w:t>
            </w:r>
            <w:r w:rsidR="00325862" w:rsidRPr="00C14513">
              <w:rPr>
                <w:rFonts w:ascii="Verdana" w:eastAsia="Times New Roman" w:hAnsi="Verdana" w:cs="Arial"/>
                <w:sz w:val="16"/>
                <w:szCs w:val="16"/>
              </w:rPr>
              <w:t>0</w:t>
            </w:r>
          </w:p>
        </w:tc>
      </w:tr>
      <w:tr w:rsidR="00214BD2" w:rsidRPr="00C14513" w:rsidTr="00515285">
        <w:tc>
          <w:tcPr>
            <w:tcW w:w="709" w:type="dxa"/>
          </w:tcPr>
          <w:p w:rsidR="00214BD2" w:rsidRPr="00C14513" w:rsidRDefault="00214BD2" w:rsidP="00515285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214BD2" w:rsidRPr="00C14513" w:rsidRDefault="00214BD2" w:rsidP="00515285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Zasady</w:t>
            </w:r>
            <w:r w:rsidRPr="00C14513">
              <w:rPr>
                <w:rFonts w:ascii="Verdana" w:hAnsi="Verdana" w:cs="Arial"/>
                <w:spacing w:val="28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letniej i</w:t>
            </w:r>
            <w:r w:rsidRPr="00C14513">
              <w:rPr>
                <w:rFonts w:ascii="Verdana" w:hAnsi="Verdana" w:cs="Arial"/>
                <w:spacing w:val="-7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zimowej</w:t>
            </w:r>
            <w:r w:rsidRPr="00C14513">
              <w:rPr>
                <w:rFonts w:ascii="Verdana" w:hAnsi="Verdana" w:cs="Arial"/>
                <w:spacing w:val="5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turyst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y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ki górskiej.</w:t>
            </w:r>
          </w:p>
        </w:tc>
        <w:tc>
          <w:tcPr>
            <w:tcW w:w="6095" w:type="dxa"/>
          </w:tcPr>
          <w:p w:rsidR="00214BD2" w:rsidRPr="00C14513" w:rsidRDefault="00214BD2" w:rsidP="00515285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  <w:lang w:eastAsia="en-US"/>
              </w:rPr>
            </w:pP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Sprzęt</w:t>
            </w:r>
            <w:r w:rsidRPr="00C14513">
              <w:rPr>
                <w:rFonts w:ascii="Verdana" w:hAnsi="Verdana" w:cs="Arial"/>
                <w:spacing w:val="-9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-15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ekwipunek</w:t>
            </w:r>
            <w:r w:rsidRPr="00C14513">
              <w:rPr>
                <w:rFonts w:ascii="Verdana" w:hAnsi="Verdana" w:cs="Arial"/>
                <w:spacing w:val="-1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turystyczny.</w:t>
            </w:r>
            <w:r w:rsidRPr="00C14513">
              <w:rPr>
                <w:rFonts w:ascii="Verdana" w:hAnsi="Verdana" w:cs="Arial"/>
                <w:spacing w:val="-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Wyposażenie</w:t>
            </w:r>
            <w:r w:rsidRPr="00C14513">
              <w:rPr>
                <w:rFonts w:ascii="Verdana" w:hAnsi="Verdana" w:cs="Arial"/>
                <w:spacing w:val="-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przewodnika</w:t>
            </w:r>
            <w:r w:rsidRPr="00C14513">
              <w:rPr>
                <w:rFonts w:ascii="Verdana" w:hAnsi="Verdana" w:cs="Arial"/>
                <w:spacing w:val="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-7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ó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rach.</w:t>
            </w:r>
            <w:r w:rsidRPr="00C14513">
              <w:rPr>
                <w:rFonts w:ascii="Verdana" w:hAnsi="Verdana" w:cs="Arial"/>
                <w:spacing w:val="-8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Metodyka</w:t>
            </w:r>
            <w:r w:rsidRPr="00C14513">
              <w:rPr>
                <w:rFonts w:ascii="Verdana" w:hAnsi="Verdana" w:cs="Arial"/>
                <w:spacing w:val="2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prowadzenia</w:t>
            </w:r>
            <w:r w:rsidRPr="00C14513">
              <w:rPr>
                <w:rFonts w:ascii="Verdana" w:hAnsi="Verdana" w:cs="Arial"/>
                <w:spacing w:val="3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wycieczek</w:t>
            </w:r>
            <w:r w:rsidRPr="00C14513">
              <w:rPr>
                <w:rFonts w:ascii="Verdana" w:hAnsi="Verdana" w:cs="Arial"/>
                <w:spacing w:val="3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1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terenie</w:t>
            </w:r>
            <w:r w:rsidRPr="00C14513">
              <w:rPr>
                <w:rFonts w:ascii="Verdana" w:hAnsi="Verdana" w:cs="Arial"/>
                <w:spacing w:val="3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górskim</w:t>
            </w:r>
            <w:r w:rsidRPr="00C14513">
              <w:rPr>
                <w:rFonts w:ascii="Verdana" w:hAnsi="Verdana" w:cs="Arial"/>
                <w:spacing w:val="3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</w:t>
            </w:r>
            <w:r w:rsidRPr="00C14513">
              <w:rPr>
                <w:rFonts w:ascii="Verdana" w:hAnsi="Verdana" w:cs="Arial"/>
                <w:spacing w:val="1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uwzględnieniem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specyfiki</w:t>
            </w:r>
            <w:r w:rsidRPr="00C14513">
              <w:rPr>
                <w:rFonts w:ascii="Verdana" w:hAnsi="Verdana" w:cs="Arial"/>
                <w:spacing w:val="2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grupy</w:t>
            </w:r>
            <w:r w:rsidRPr="00C14513">
              <w:rPr>
                <w:rFonts w:ascii="Verdana" w:hAnsi="Verdana" w:cs="Arial"/>
                <w:spacing w:val="2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oraz</w:t>
            </w:r>
            <w:r w:rsidRPr="00C14513">
              <w:rPr>
                <w:rFonts w:ascii="Verdana" w:hAnsi="Verdana" w:cs="Arial"/>
                <w:spacing w:val="1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warunków</w:t>
            </w:r>
            <w:r w:rsidRPr="00C14513">
              <w:rPr>
                <w:rFonts w:ascii="Verdana" w:hAnsi="Verdana" w:cs="Arial"/>
                <w:spacing w:val="2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terenowych  i</w:t>
            </w:r>
            <w:r w:rsidRPr="00C14513">
              <w:rPr>
                <w:rFonts w:ascii="Verdana" w:hAnsi="Verdana" w:cs="Arial"/>
                <w:spacing w:val="1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godowych. </w:t>
            </w:r>
            <w:r w:rsidRPr="00C14513">
              <w:rPr>
                <w:rFonts w:ascii="Verdana" w:hAnsi="Verdana" w:cs="Arial"/>
                <w:spacing w:val="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Określanie</w:t>
            </w:r>
            <w:r w:rsidRPr="00C14513">
              <w:rPr>
                <w:rFonts w:ascii="Verdana" w:hAnsi="Verdana" w:cs="Arial"/>
                <w:spacing w:val="-15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trudności</w:t>
            </w:r>
            <w:r w:rsidRPr="00C14513">
              <w:rPr>
                <w:rFonts w:ascii="Verdana" w:hAnsi="Verdana" w:cs="Arial"/>
                <w:spacing w:val="-1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technicznej</w:t>
            </w:r>
            <w:r w:rsidRPr="00C14513">
              <w:rPr>
                <w:rFonts w:ascii="Verdana" w:hAnsi="Verdana" w:cs="Arial"/>
                <w:spacing w:val="-6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szlaku.</w:t>
            </w:r>
          </w:p>
        </w:tc>
        <w:tc>
          <w:tcPr>
            <w:tcW w:w="1134" w:type="dxa"/>
            <w:vAlign w:val="center"/>
          </w:tcPr>
          <w:p w:rsidR="00214BD2" w:rsidRPr="00C14513" w:rsidRDefault="00214BD2" w:rsidP="00515285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14BD2" w:rsidRPr="00C14513" w:rsidRDefault="00214BD2" w:rsidP="00515285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10</w:t>
            </w:r>
          </w:p>
        </w:tc>
      </w:tr>
      <w:tr w:rsidR="00214BD2" w:rsidRPr="00C14513" w:rsidTr="00515285">
        <w:tc>
          <w:tcPr>
            <w:tcW w:w="709" w:type="dxa"/>
          </w:tcPr>
          <w:p w:rsidR="00214BD2" w:rsidRPr="00C14513" w:rsidRDefault="00214BD2" w:rsidP="00515285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6.</w:t>
            </w:r>
          </w:p>
        </w:tc>
        <w:tc>
          <w:tcPr>
            <w:tcW w:w="1843" w:type="dxa"/>
          </w:tcPr>
          <w:p w:rsidR="00214BD2" w:rsidRPr="00C14513" w:rsidRDefault="00214BD2" w:rsidP="00515285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Bezpieczeństwo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 w</w:t>
            </w:r>
            <w:r w:rsidRPr="00C14513">
              <w:rPr>
                <w:rFonts w:ascii="Verdana" w:hAnsi="Verdana" w:cs="Arial"/>
                <w:spacing w:val="-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górach</w:t>
            </w:r>
          </w:p>
        </w:tc>
        <w:tc>
          <w:tcPr>
            <w:tcW w:w="6095" w:type="dxa"/>
          </w:tcPr>
          <w:p w:rsidR="00214BD2" w:rsidRPr="00C14513" w:rsidRDefault="00214BD2" w:rsidP="00515285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Klimat</w:t>
            </w:r>
            <w:r w:rsidRPr="00C14513">
              <w:rPr>
                <w:rFonts w:ascii="Verdana" w:hAnsi="Verdana" w:cs="Arial"/>
                <w:spacing w:val="-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górski</w:t>
            </w:r>
            <w:r w:rsidRPr="00C14513">
              <w:rPr>
                <w:rFonts w:ascii="Verdana" w:hAnsi="Verdana" w:cs="Arial"/>
                <w:spacing w:val="-1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-2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przewidywanie pogody.</w:t>
            </w:r>
            <w:r w:rsidRPr="00C14513">
              <w:rPr>
                <w:rFonts w:ascii="Verdana" w:hAnsi="Verdana" w:cs="Arial"/>
                <w:spacing w:val="-5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Rodzaje</w:t>
            </w:r>
            <w:r w:rsidRPr="00C14513">
              <w:rPr>
                <w:rFonts w:ascii="Verdana" w:hAnsi="Verdana" w:cs="Arial"/>
                <w:spacing w:val="-7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zagrożeń</w:t>
            </w:r>
            <w:r w:rsidRPr="00C14513">
              <w:rPr>
                <w:rFonts w:ascii="Verdana" w:hAnsi="Verdana" w:cs="Arial"/>
                <w:spacing w:val="-8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występ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u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jących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-1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górach.</w:t>
            </w:r>
            <w:r w:rsidRPr="00C14513">
              <w:rPr>
                <w:rFonts w:ascii="Verdana" w:hAnsi="Verdana" w:cs="Arial"/>
                <w:spacing w:val="-10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Prowadzenie</w:t>
            </w:r>
            <w:r w:rsidRPr="00C14513">
              <w:rPr>
                <w:rFonts w:ascii="Verdana" w:hAnsi="Verdana" w:cs="Arial"/>
                <w:spacing w:val="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grupy</w:t>
            </w:r>
            <w:r w:rsidRPr="00C14513">
              <w:rPr>
                <w:rFonts w:ascii="Verdana" w:hAnsi="Verdana" w:cs="Arial"/>
                <w:spacing w:val="-8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-1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warunkach</w:t>
            </w:r>
            <w:r w:rsidRPr="00C14513">
              <w:rPr>
                <w:rFonts w:ascii="Verdana" w:hAnsi="Verdana" w:cs="Arial"/>
                <w:spacing w:val="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ekstremalnych(</w:t>
            </w:r>
            <w:r w:rsidRPr="00C14513">
              <w:rPr>
                <w:rFonts w:ascii="Verdana" w:hAnsi="Verdana" w:cs="Arial"/>
                <w:spacing w:val="-37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mgła,</w:t>
            </w:r>
            <w:r w:rsidRPr="00C14513">
              <w:rPr>
                <w:rFonts w:ascii="Verdana" w:hAnsi="Verdana" w:cs="Arial"/>
                <w:spacing w:val="-6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burza,</w:t>
            </w:r>
            <w:r w:rsidRPr="00C14513">
              <w:rPr>
                <w:rFonts w:ascii="Verdana" w:hAnsi="Verdana" w:cs="Arial"/>
                <w:spacing w:val="-8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noc,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oblodzenie,</w:t>
            </w:r>
            <w:r w:rsidRPr="00C14513">
              <w:rPr>
                <w:rFonts w:ascii="Verdana" w:hAnsi="Verdana" w:cs="Arial"/>
                <w:spacing w:val="2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zabłądzenie</w:t>
            </w:r>
            <w:r w:rsidRPr="00C14513">
              <w:rPr>
                <w:rFonts w:ascii="Verdana" w:hAnsi="Verdana" w:cs="Arial"/>
                <w:spacing w:val="4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itp.).</w:t>
            </w:r>
            <w:r w:rsidRPr="00C14513">
              <w:rPr>
                <w:rFonts w:ascii="Verdana" w:hAnsi="Verdana" w:cs="Arial"/>
                <w:spacing w:val="2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Stan</w:t>
            </w:r>
            <w:r w:rsidRPr="00C14513">
              <w:rPr>
                <w:rFonts w:ascii="Verdana" w:hAnsi="Verdana" w:cs="Arial"/>
                <w:spacing w:val="2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zdrowia</w:t>
            </w:r>
            <w:r w:rsidRPr="00C14513">
              <w:rPr>
                <w:rFonts w:ascii="Verdana" w:hAnsi="Verdana" w:cs="Arial"/>
                <w:spacing w:val="4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turysty.</w:t>
            </w:r>
            <w:r w:rsidRPr="00C14513">
              <w:rPr>
                <w:rFonts w:ascii="Verdana" w:hAnsi="Verdana" w:cs="Arial"/>
                <w:spacing w:val="2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Przygotowanie</w:t>
            </w:r>
            <w:r w:rsidRPr="00C14513">
              <w:rPr>
                <w:rFonts w:ascii="Verdana" w:hAnsi="Verdana" w:cs="Arial"/>
                <w:spacing w:val="4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kondycyjne,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przeciwwskazania</w:t>
            </w:r>
            <w:r w:rsidRPr="00C14513">
              <w:rPr>
                <w:rFonts w:ascii="Verdana" w:hAnsi="Verdana" w:cs="Arial"/>
                <w:spacing w:val="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do</w:t>
            </w:r>
            <w:r w:rsidRPr="00C14513">
              <w:rPr>
                <w:rFonts w:ascii="Verdana" w:hAnsi="Verdana" w:cs="Arial"/>
                <w:spacing w:val="-1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uprawi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a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nia</w:t>
            </w:r>
            <w:r w:rsidRPr="00C14513">
              <w:rPr>
                <w:rFonts w:ascii="Verdana" w:hAnsi="Verdana" w:cs="Arial"/>
                <w:spacing w:val="-9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turystyki</w:t>
            </w:r>
            <w:r w:rsidRPr="00C14513">
              <w:rPr>
                <w:rFonts w:ascii="Verdana" w:hAnsi="Verdana" w:cs="Arial"/>
                <w:spacing w:val="-9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górskiej.</w:t>
            </w:r>
            <w:r w:rsidRPr="00C14513">
              <w:rPr>
                <w:rFonts w:ascii="Verdana" w:hAnsi="Verdana" w:cs="Arial"/>
                <w:spacing w:val="-1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Zagrożenie</w:t>
            </w:r>
            <w:r w:rsidRPr="00C14513">
              <w:rPr>
                <w:rFonts w:ascii="Verdana" w:hAnsi="Verdana" w:cs="Arial"/>
                <w:spacing w:val="-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lawinowe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postępowanie</w:t>
            </w:r>
            <w:r w:rsidRPr="00C14513">
              <w:rPr>
                <w:rFonts w:ascii="Verdana" w:hAnsi="Verdana" w:cs="Arial"/>
                <w:spacing w:val="4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2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sytuacji</w:t>
            </w:r>
            <w:r w:rsidRPr="00C14513">
              <w:rPr>
                <w:rFonts w:ascii="Verdana" w:hAnsi="Verdana" w:cs="Arial"/>
                <w:spacing w:val="1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zejścia</w:t>
            </w:r>
            <w:r w:rsidRPr="00C14513">
              <w:rPr>
                <w:rFonts w:ascii="Verdana" w:hAnsi="Verdana" w:cs="Arial"/>
                <w:spacing w:val="2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lawiny.</w:t>
            </w:r>
            <w:r w:rsidRPr="00C14513">
              <w:rPr>
                <w:rFonts w:ascii="Verdana" w:hAnsi="Verdana" w:cs="Arial"/>
                <w:spacing w:val="2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GOPR/TOPR</w:t>
            </w:r>
            <w:r w:rsidRPr="00C14513">
              <w:rPr>
                <w:rFonts w:ascii="Verdana" w:hAnsi="Verdana" w:cs="Arial"/>
                <w:spacing w:val="4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zasady</w:t>
            </w:r>
            <w:r w:rsidRPr="00C14513">
              <w:rPr>
                <w:rFonts w:ascii="Verdana" w:hAnsi="Verdana" w:cs="Arial"/>
                <w:spacing w:val="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jego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wzywania.</w:t>
            </w:r>
          </w:p>
          <w:p w:rsidR="00214BD2" w:rsidRPr="00C14513" w:rsidRDefault="00214BD2" w:rsidP="00515285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  <w:lang w:eastAsia="en-US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Obszary</w:t>
            </w:r>
            <w:r w:rsidRPr="00C14513">
              <w:rPr>
                <w:rFonts w:ascii="Verdana" w:hAnsi="Verdana" w:cs="Arial"/>
                <w:spacing w:val="2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</w:t>
            </w:r>
            <w:r w:rsidRPr="00C14513">
              <w:rPr>
                <w:rFonts w:ascii="Verdana" w:hAnsi="Verdana" w:cs="Arial"/>
                <w:spacing w:val="16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szczególnym,</w:t>
            </w:r>
            <w:r w:rsidRPr="00C14513">
              <w:rPr>
                <w:rFonts w:ascii="Verdana" w:hAnsi="Verdana" w:cs="Arial"/>
                <w:spacing w:val="4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sezonowym</w:t>
            </w:r>
            <w:r w:rsidRPr="00C14513">
              <w:rPr>
                <w:rFonts w:ascii="Verdana" w:hAnsi="Verdana" w:cs="Arial"/>
                <w:spacing w:val="3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lub</w:t>
            </w:r>
            <w:r w:rsidRPr="00C14513">
              <w:rPr>
                <w:rFonts w:ascii="Verdana" w:hAnsi="Verdana" w:cs="Arial"/>
                <w:spacing w:val="1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stałym,</w:t>
            </w:r>
            <w:r w:rsidRPr="00C14513">
              <w:rPr>
                <w:rFonts w:ascii="Verdana" w:hAnsi="Verdana" w:cs="Arial"/>
                <w:spacing w:val="2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podwyższonym </w:t>
            </w:r>
            <w:r w:rsidRPr="00C14513">
              <w:rPr>
                <w:rFonts w:ascii="Verdana" w:hAnsi="Verdana" w:cs="Arial"/>
                <w:spacing w:val="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ryzyku.</w:t>
            </w:r>
            <w:r w:rsidRPr="00C14513">
              <w:rPr>
                <w:rFonts w:ascii="Verdana" w:hAnsi="Verdana" w:cs="Arial"/>
                <w:spacing w:val="4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Szlaki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sezonowo</w:t>
            </w:r>
            <w:r w:rsidRPr="00C14513">
              <w:rPr>
                <w:rFonts w:ascii="Verdana" w:hAnsi="Verdana" w:cs="Arial"/>
                <w:spacing w:val="4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niedostępne.</w:t>
            </w:r>
          </w:p>
        </w:tc>
        <w:tc>
          <w:tcPr>
            <w:tcW w:w="1134" w:type="dxa"/>
            <w:vAlign w:val="center"/>
          </w:tcPr>
          <w:p w:rsidR="00214BD2" w:rsidRPr="00C14513" w:rsidRDefault="00214BD2" w:rsidP="00515285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14BD2" w:rsidRPr="00C14513" w:rsidRDefault="00214BD2" w:rsidP="00515285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20</w:t>
            </w:r>
          </w:p>
        </w:tc>
      </w:tr>
      <w:tr w:rsidR="008A6B8A" w:rsidRPr="00C14513" w:rsidTr="009536D5">
        <w:tc>
          <w:tcPr>
            <w:tcW w:w="709" w:type="dxa"/>
          </w:tcPr>
          <w:p w:rsidR="008A6B8A" w:rsidRPr="00C14513" w:rsidRDefault="00214BD2" w:rsidP="009536D5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:rsidR="008A6B8A" w:rsidRPr="00C14513" w:rsidRDefault="008A6B8A" w:rsidP="009536D5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Komunikacja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 i zagospodarowanie</w:t>
            </w:r>
            <w:r w:rsidRPr="00C14513">
              <w:rPr>
                <w:rFonts w:ascii="Verdana" w:hAnsi="Verdana" w:cs="Arial"/>
                <w:sz w:val="16"/>
                <w:szCs w:val="16"/>
              </w:rPr>
              <w:t xml:space="preserve"> turystyczne</w:t>
            </w:r>
          </w:p>
        </w:tc>
        <w:tc>
          <w:tcPr>
            <w:tcW w:w="6095" w:type="dxa"/>
          </w:tcPr>
          <w:p w:rsidR="008A6B8A" w:rsidRPr="00C14513" w:rsidRDefault="008A6B8A" w:rsidP="008A6B8A">
            <w:pPr>
              <w:pStyle w:val="Bezodstpw"/>
              <w:rPr>
                <w:rFonts w:ascii="Verdana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Zagospodarowanie  turystyczne (poza terenami  zabudowanymi), w szczególności schroniska turystyczne i urządzenia związane z bezpi</w:t>
            </w:r>
            <w:r w:rsidRPr="00C14513">
              <w:rPr>
                <w:rFonts w:ascii="Verdana" w:hAnsi="Verdana" w:cs="Arial"/>
                <w:sz w:val="16"/>
                <w:szCs w:val="16"/>
              </w:rPr>
              <w:t>e</w:t>
            </w:r>
            <w:r w:rsidRPr="00C14513">
              <w:rPr>
                <w:rFonts w:ascii="Verdana" w:hAnsi="Verdana" w:cs="Arial"/>
                <w:sz w:val="16"/>
                <w:szCs w:val="16"/>
              </w:rPr>
              <w:t>czeństwem turystów (np. wiaty i schrony. Sieć szlaków turystycznych.</w:t>
            </w:r>
          </w:p>
          <w:p w:rsidR="008A6B8A" w:rsidRPr="00C14513" w:rsidRDefault="008A6B8A" w:rsidP="009536D5">
            <w:pPr>
              <w:pStyle w:val="Bezodstpw"/>
              <w:rPr>
                <w:rFonts w:ascii="Verdana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Zasady znakowania  szlaków turystycznych.</w:t>
            </w:r>
          </w:p>
        </w:tc>
        <w:tc>
          <w:tcPr>
            <w:tcW w:w="1134" w:type="dxa"/>
            <w:vAlign w:val="center"/>
          </w:tcPr>
          <w:p w:rsidR="008A6B8A" w:rsidRPr="00C14513" w:rsidRDefault="00214BD2" w:rsidP="009536D5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A6B8A" w:rsidRPr="00C14513" w:rsidRDefault="00214BD2" w:rsidP="009536D5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</w:tr>
      <w:tr w:rsidR="00325862" w:rsidRPr="00C14513" w:rsidTr="00B50370">
        <w:tc>
          <w:tcPr>
            <w:tcW w:w="709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8.</w:t>
            </w:r>
          </w:p>
        </w:tc>
        <w:tc>
          <w:tcPr>
            <w:tcW w:w="1843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Metodyka</w:t>
            </w:r>
            <w:r w:rsidRPr="00C14513">
              <w:rPr>
                <w:rFonts w:ascii="Verdana" w:hAnsi="Verdana" w:cs="Arial"/>
                <w:spacing w:val="17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-2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etyka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 xml:space="preserve"> przewodnictwa</w:t>
            </w:r>
          </w:p>
        </w:tc>
        <w:tc>
          <w:tcPr>
            <w:tcW w:w="6095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  <w:lang w:eastAsia="en-US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Kultura</w:t>
            </w:r>
            <w:r w:rsidRPr="00C14513">
              <w:rPr>
                <w:rFonts w:ascii="Verdana" w:hAnsi="Verdana" w:cs="Arial"/>
                <w:spacing w:val="4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osobista</w:t>
            </w:r>
            <w:r w:rsidRPr="00C14513">
              <w:rPr>
                <w:rFonts w:ascii="Verdana" w:hAnsi="Verdana" w:cs="Arial"/>
                <w:spacing w:val="3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-1"/>
                <w:w w:val="105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spacing w:val="-2"/>
                <w:w w:val="105"/>
                <w:sz w:val="16"/>
                <w:szCs w:val="16"/>
              </w:rPr>
              <w:t>etyka</w:t>
            </w:r>
            <w:r w:rsidRPr="00C14513">
              <w:rPr>
                <w:rFonts w:ascii="Verdana" w:hAnsi="Verdana" w:cs="Arial"/>
                <w:spacing w:val="37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przewodnika. </w:t>
            </w:r>
            <w:r w:rsidRPr="00C14513">
              <w:rPr>
                <w:rFonts w:ascii="Verdana" w:hAnsi="Verdana" w:cs="Arial"/>
                <w:spacing w:val="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Prowadzenie </w:t>
            </w:r>
            <w:r w:rsidRPr="00C14513">
              <w:rPr>
                <w:rFonts w:ascii="Verdana" w:hAnsi="Verdana" w:cs="Arial"/>
                <w:spacing w:val="6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grup</w:t>
            </w:r>
            <w:r w:rsidRPr="00C14513">
              <w:rPr>
                <w:rFonts w:ascii="Verdana" w:hAnsi="Verdana" w:cs="Arial"/>
                <w:spacing w:val="36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wyciec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kowych</w:t>
            </w:r>
            <w:r w:rsidRPr="00C14513">
              <w:rPr>
                <w:rFonts w:ascii="Verdana" w:hAnsi="Verdana" w:cs="Arial"/>
                <w:spacing w:val="24"/>
                <w:w w:val="10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1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terenie</w:t>
            </w:r>
            <w:r w:rsidRPr="00C14513">
              <w:rPr>
                <w:rFonts w:ascii="Verdana" w:hAnsi="Verdana" w:cs="Arial"/>
                <w:spacing w:val="2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</w:t>
            </w:r>
            <w:r w:rsidRPr="00C14513">
              <w:rPr>
                <w:rFonts w:ascii="Verdana" w:hAnsi="Verdana" w:cs="Arial"/>
                <w:spacing w:val="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uwzględnieniem </w:t>
            </w:r>
            <w:r w:rsidRPr="00C14513">
              <w:rPr>
                <w:rFonts w:ascii="Verdana" w:hAnsi="Verdana" w:cs="Arial"/>
                <w:spacing w:val="19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specyfiki</w:t>
            </w:r>
            <w:r w:rsidRPr="00C14513">
              <w:rPr>
                <w:rFonts w:ascii="Verdana" w:hAnsi="Verdana" w:cs="Arial"/>
                <w:spacing w:val="2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grupy</w:t>
            </w:r>
            <w:r w:rsidRPr="00C14513">
              <w:rPr>
                <w:rFonts w:ascii="Verdana" w:hAnsi="Verdana" w:cs="Arial"/>
                <w:spacing w:val="1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oraz</w:t>
            </w:r>
            <w:r w:rsidRPr="00C14513">
              <w:rPr>
                <w:rFonts w:ascii="Verdana" w:hAnsi="Verdana" w:cs="Arial"/>
                <w:spacing w:val="2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waru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n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ków</w:t>
            </w:r>
            <w:r w:rsidRPr="00C14513">
              <w:rPr>
                <w:rFonts w:ascii="Verdana" w:hAnsi="Verdana" w:cs="Arial"/>
                <w:spacing w:val="46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terenowych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-10"/>
                <w:w w:val="110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pogodowych.</w:t>
            </w:r>
            <w:r w:rsidRPr="00C14513">
              <w:rPr>
                <w:rFonts w:ascii="Verdana" w:hAnsi="Verdana" w:cs="Arial"/>
                <w:spacing w:val="2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Metodyka</w:t>
            </w:r>
            <w:r w:rsidRPr="00C14513">
              <w:rPr>
                <w:rFonts w:ascii="Verdana" w:hAnsi="Verdana" w:cs="Arial"/>
                <w:spacing w:val="16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-7"/>
                <w:w w:val="110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technika</w:t>
            </w:r>
            <w:r w:rsidRPr="00C14513">
              <w:rPr>
                <w:rFonts w:ascii="Verdana" w:hAnsi="Verdana" w:cs="Arial"/>
                <w:spacing w:val="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prowadzenia</w:t>
            </w:r>
            <w:r w:rsidRPr="00C14513">
              <w:rPr>
                <w:rFonts w:ascii="Verdana" w:hAnsi="Verdana" w:cs="Arial"/>
                <w:spacing w:val="19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wycieczek</w:t>
            </w:r>
            <w:r w:rsidRPr="00C14513">
              <w:rPr>
                <w:rFonts w:ascii="Verdana" w:hAnsi="Verdana" w:cs="Arial"/>
                <w:spacing w:val="1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warunkach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zimowych.</w:t>
            </w:r>
            <w:r w:rsidRPr="00C14513">
              <w:rPr>
                <w:rFonts w:ascii="Verdana" w:hAnsi="Verdana" w:cs="Arial"/>
                <w:spacing w:val="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Prowadzenie</w:t>
            </w:r>
            <w:r w:rsidRPr="00C14513">
              <w:rPr>
                <w:rFonts w:ascii="Verdana" w:hAnsi="Verdana" w:cs="Arial"/>
                <w:spacing w:val="10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-1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terenie</w:t>
            </w:r>
            <w:r w:rsidRPr="00C14513">
              <w:rPr>
                <w:rFonts w:ascii="Verdana" w:hAnsi="Verdana" w:cs="Arial"/>
                <w:spacing w:val="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wyci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e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czek</w:t>
            </w:r>
            <w:r w:rsidRPr="00C14513">
              <w:rPr>
                <w:rFonts w:ascii="Verdana" w:hAnsi="Verdana" w:cs="Arial"/>
                <w:spacing w:val="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osób</w:t>
            </w:r>
            <w:r w:rsidRPr="00C14513">
              <w:rPr>
                <w:rFonts w:ascii="Verdana" w:hAnsi="Verdana" w:cs="Arial"/>
                <w:spacing w:val="-10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niepełnosprawnych</w:t>
            </w:r>
            <w:r w:rsidRPr="00C14513">
              <w:rPr>
                <w:rFonts w:ascii="Verdana" w:hAnsi="Verdana" w:cs="Arial"/>
                <w:spacing w:val="17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1"/>
                <w:w w:val="110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spacing w:val="2"/>
                <w:w w:val="110"/>
                <w:sz w:val="16"/>
                <w:szCs w:val="16"/>
              </w:rPr>
              <w:t>grup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specjalnych.</w:t>
            </w:r>
            <w:r w:rsidRPr="00C14513">
              <w:rPr>
                <w:rFonts w:ascii="Verdana" w:hAnsi="Verdana" w:cs="Arial"/>
                <w:spacing w:val="-17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Problematyka</w:t>
            </w:r>
            <w:r w:rsidRPr="00C14513">
              <w:rPr>
                <w:rFonts w:ascii="Verdana" w:hAnsi="Verdana" w:cs="Arial"/>
                <w:spacing w:val="-8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wycieczek</w:t>
            </w:r>
            <w:r w:rsidRPr="00C14513">
              <w:rPr>
                <w:rFonts w:ascii="Verdana" w:hAnsi="Verdana" w:cs="Arial"/>
                <w:spacing w:val="-1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szkolnych,</w:t>
            </w:r>
            <w:r w:rsidRPr="00C14513">
              <w:rPr>
                <w:rFonts w:ascii="Verdana" w:hAnsi="Verdana" w:cs="Arial"/>
                <w:spacing w:val="-15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oddziaływanie</w:t>
            </w:r>
            <w:r w:rsidRPr="00C14513">
              <w:rPr>
                <w:rFonts w:ascii="Verdana" w:hAnsi="Verdana" w:cs="Arial"/>
                <w:spacing w:val="-5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wychowawcze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na</w:t>
            </w:r>
            <w:r w:rsidRPr="00C14513">
              <w:rPr>
                <w:rFonts w:ascii="Verdana" w:hAnsi="Verdana" w:cs="Arial"/>
                <w:spacing w:val="-6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dzieci</w:t>
            </w:r>
            <w:r w:rsidRPr="00C14513">
              <w:rPr>
                <w:rFonts w:ascii="Verdana" w:hAnsi="Verdana" w:cs="Arial"/>
                <w:spacing w:val="-8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-1"/>
                <w:w w:val="115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spacing w:val="-2"/>
                <w:w w:val="115"/>
                <w:sz w:val="16"/>
                <w:szCs w:val="16"/>
              </w:rPr>
              <w:t>młodzież.</w:t>
            </w:r>
          </w:p>
        </w:tc>
        <w:tc>
          <w:tcPr>
            <w:tcW w:w="1134" w:type="dxa"/>
            <w:vAlign w:val="center"/>
          </w:tcPr>
          <w:p w:rsidR="00325862" w:rsidRPr="00C14513" w:rsidRDefault="00214BD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325862" w:rsidRPr="00C14513" w:rsidRDefault="008A6B8A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</w:tr>
      <w:tr w:rsidR="00325862" w:rsidRPr="00C14513" w:rsidTr="00B50370">
        <w:tc>
          <w:tcPr>
            <w:tcW w:w="709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9.</w:t>
            </w:r>
          </w:p>
        </w:tc>
        <w:tc>
          <w:tcPr>
            <w:tcW w:w="1843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Wybrane</w:t>
            </w:r>
            <w:r w:rsidRPr="00C14513">
              <w:rPr>
                <w:rFonts w:ascii="Verdana" w:hAnsi="Verdana" w:cs="Arial"/>
                <w:spacing w:val="27"/>
                <w:w w:val="1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zaga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>d</w:t>
            </w:r>
            <w:r w:rsidRPr="00C14513">
              <w:rPr>
                <w:rFonts w:ascii="Verdana" w:hAnsi="Verdana" w:cs="Arial"/>
                <w:w w:val="115"/>
                <w:sz w:val="16"/>
                <w:szCs w:val="16"/>
              </w:rPr>
              <w:t xml:space="preserve">nienia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z</w:t>
            </w:r>
            <w:r w:rsidRPr="00C14513">
              <w:rPr>
                <w:rFonts w:ascii="Verdana" w:hAnsi="Verdana" w:cs="Arial"/>
                <w:spacing w:val="1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psych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o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 xml:space="preserve">logii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spacing w:val="1"/>
                <w:w w:val="105"/>
                <w:sz w:val="16"/>
                <w:szCs w:val="16"/>
              </w:rPr>
              <w:t>socjologii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23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6095" w:type="dxa"/>
          </w:tcPr>
          <w:p w:rsidR="00325862" w:rsidRPr="00C14513" w:rsidRDefault="00325862" w:rsidP="00353C70">
            <w:pPr>
              <w:pStyle w:val="Bezodstpw"/>
              <w:rPr>
                <w:rFonts w:ascii="Verdana" w:hAnsi="Verdana" w:cs="Arial"/>
                <w:w w:val="110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Psychologia</w:t>
            </w:r>
            <w:r w:rsidRPr="00C14513">
              <w:rPr>
                <w:rFonts w:ascii="Verdana" w:hAnsi="Verdana" w:cs="Arial"/>
                <w:spacing w:val="4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18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socjologia</w:t>
            </w:r>
            <w:r w:rsidRPr="00C14513">
              <w:rPr>
                <w:rFonts w:ascii="Verdana" w:hAnsi="Verdana" w:cs="Arial"/>
                <w:spacing w:val="2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grupy</w:t>
            </w:r>
            <w:r w:rsidRPr="00C14513">
              <w:rPr>
                <w:rFonts w:ascii="Verdana" w:hAnsi="Verdana" w:cs="Arial"/>
                <w:spacing w:val="30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wycieczkowej.</w:t>
            </w:r>
            <w:r w:rsidRPr="00C14513">
              <w:rPr>
                <w:rFonts w:ascii="Verdana" w:hAnsi="Verdana" w:cs="Arial"/>
                <w:spacing w:val="4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Przewodnik</w:t>
            </w:r>
            <w:r w:rsidRPr="00C14513">
              <w:rPr>
                <w:rFonts w:ascii="Verdana" w:hAnsi="Verdana" w:cs="Arial"/>
                <w:spacing w:val="23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jako</w:t>
            </w:r>
            <w:r w:rsidRPr="00C14513">
              <w:rPr>
                <w:rFonts w:ascii="Verdana" w:hAnsi="Verdana" w:cs="Arial"/>
                <w:spacing w:val="4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kierownik</w:t>
            </w:r>
            <w:r w:rsidRPr="00C14513">
              <w:rPr>
                <w:rFonts w:ascii="Verdana" w:hAnsi="Verdana" w:cs="Arial"/>
                <w:w w:val="10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zespołu.</w:t>
            </w:r>
            <w:r w:rsidRPr="00C14513">
              <w:rPr>
                <w:rFonts w:ascii="Verdana" w:hAnsi="Verdana" w:cs="Arial"/>
                <w:spacing w:val="25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Opis</w:t>
            </w:r>
            <w:r w:rsidRPr="00C14513">
              <w:rPr>
                <w:rFonts w:ascii="Verdana" w:hAnsi="Verdana" w:cs="Arial"/>
                <w:spacing w:val="1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pożądanej</w:t>
            </w:r>
            <w:r w:rsidRPr="00C14513">
              <w:rPr>
                <w:rFonts w:ascii="Verdana" w:hAnsi="Verdana" w:cs="Arial"/>
                <w:spacing w:val="4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sylwetki</w:t>
            </w:r>
            <w:r w:rsidRPr="00C14513">
              <w:rPr>
                <w:rFonts w:ascii="Verdana" w:hAnsi="Verdana" w:cs="Arial"/>
                <w:spacing w:val="31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przewodnika.</w:t>
            </w:r>
            <w:r w:rsidRPr="00C14513">
              <w:rPr>
                <w:rFonts w:ascii="Verdana" w:hAnsi="Verdana" w:cs="Arial"/>
                <w:spacing w:val="4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Zasady</w:t>
            </w:r>
            <w:r w:rsidRPr="00C14513">
              <w:rPr>
                <w:rFonts w:ascii="Verdana" w:hAnsi="Verdana" w:cs="Arial"/>
                <w:spacing w:val="2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kierowania</w:t>
            </w:r>
            <w:r w:rsidRPr="00C14513">
              <w:rPr>
                <w:rFonts w:ascii="Verdana" w:hAnsi="Verdana" w:cs="Arial"/>
                <w:spacing w:val="44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zespołami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ludzkimi.</w:t>
            </w:r>
            <w:r w:rsidRPr="00C14513">
              <w:rPr>
                <w:rFonts w:ascii="Verdana" w:hAnsi="Verdana" w:cs="Arial"/>
                <w:spacing w:val="-11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Ps</w:t>
            </w:r>
            <w:r w:rsidRPr="00C14513">
              <w:rPr>
                <w:rFonts w:ascii="Verdana" w:hAnsi="Verdana" w:cs="Arial"/>
                <w:spacing w:val="19"/>
                <w:w w:val="110"/>
                <w:sz w:val="16"/>
                <w:szCs w:val="16"/>
              </w:rPr>
              <w:t>y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cholo</w:t>
            </w:r>
            <w:r w:rsidRPr="00C14513">
              <w:rPr>
                <w:rFonts w:ascii="Verdana" w:hAnsi="Verdana" w:cs="Arial"/>
                <w:spacing w:val="21"/>
                <w:w w:val="110"/>
                <w:sz w:val="16"/>
                <w:szCs w:val="16"/>
              </w:rPr>
              <w:t>g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ia</w:t>
            </w:r>
            <w:r w:rsidRPr="00C14513">
              <w:rPr>
                <w:rFonts w:ascii="Verdana" w:hAnsi="Verdana" w:cs="Arial"/>
                <w:spacing w:val="-18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młodzie</w:t>
            </w:r>
            <w:r w:rsidRPr="00C14513">
              <w:rPr>
                <w:rFonts w:ascii="Verdana" w:hAnsi="Verdana" w:cs="Arial"/>
                <w:spacing w:val="-16"/>
                <w:w w:val="110"/>
                <w:sz w:val="16"/>
                <w:szCs w:val="16"/>
              </w:rPr>
              <w:t>ży.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.</w:t>
            </w:r>
            <w:r w:rsidRPr="00C14513">
              <w:rPr>
                <w:rFonts w:ascii="Verdana" w:hAnsi="Verdana" w:cs="Arial"/>
                <w:spacing w:val="-26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 xml:space="preserve">Znużenie </w:t>
            </w:r>
            <w:r w:rsidRPr="00C14513">
              <w:rPr>
                <w:rFonts w:ascii="Verdana" w:hAnsi="Verdana" w:cs="Arial"/>
                <w:spacing w:val="17"/>
                <w:w w:val="110"/>
                <w:sz w:val="16"/>
                <w:szCs w:val="16"/>
              </w:rPr>
              <w:t xml:space="preserve"> p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s</w:t>
            </w:r>
            <w:r w:rsidRPr="00C14513">
              <w:rPr>
                <w:rFonts w:ascii="Verdana" w:hAnsi="Verdana" w:cs="Arial"/>
                <w:spacing w:val="14"/>
                <w:w w:val="110"/>
                <w:sz w:val="16"/>
                <w:szCs w:val="16"/>
              </w:rPr>
              <w:t>y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chiczne</w:t>
            </w:r>
            <w:r w:rsidRPr="00C14513">
              <w:rPr>
                <w:rFonts w:ascii="Verdana" w:hAnsi="Verdana" w:cs="Arial"/>
                <w:spacing w:val="-8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70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spacing w:val="-82"/>
                <w:w w:val="17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fizyczne.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Theme="minorHAnsi" w:hAnsi="Verdana" w:cs="Arial"/>
                <w:w w:val="110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Rozwiązywanie</w:t>
            </w:r>
            <w:r w:rsidRPr="00C14513">
              <w:rPr>
                <w:rFonts w:ascii="Verdana" w:hAnsi="Verdana" w:cs="Arial"/>
                <w:spacing w:val="3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konfliktów</w:t>
            </w:r>
            <w:r w:rsidRPr="00C14513">
              <w:rPr>
                <w:rFonts w:ascii="Verdana" w:hAnsi="Verdana" w:cs="Arial"/>
                <w:spacing w:val="4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2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grupie.</w:t>
            </w:r>
            <w:r w:rsidRPr="00C14513">
              <w:rPr>
                <w:rFonts w:ascii="Verdana" w:hAnsi="Verdana" w:cs="Arial"/>
                <w:spacing w:val="16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Kształtowanie</w:t>
            </w:r>
            <w:r w:rsidRPr="00C14513">
              <w:rPr>
                <w:rFonts w:ascii="Verdana" w:hAnsi="Verdana" w:cs="Arial"/>
                <w:spacing w:val="3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postaw</w:t>
            </w:r>
            <w:r w:rsidRPr="00C14513">
              <w:rPr>
                <w:rFonts w:ascii="Verdana" w:hAnsi="Verdana" w:cs="Arial"/>
                <w:spacing w:val="42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proekol</w:t>
            </w:r>
            <w:r w:rsidRPr="00C14513">
              <w:rPr>
                <w:rFonts w:ascii="Verdana" w:hAnsi="Verdana" w:cs="Arial"/>
                <w:sz w:val="16"/>
                <w:szCs w:val="16"/>
              </w:rPr>
              <w:t>o</w:t>
            </w:r>
            <w:r w:rsidRPr="00C14513">
              <w:rPr>
                <w:rFonts w:ascii="Verdana" w:hAnsi="Verdana" w:cs="Arial"/>
                <w:sz w:val="16"/>
                <w:szCs w:val="16"/>
              </w:rPr>
              <w:t>gicznych</w:t>
            </w:r>
            <w:r w:rsidR="006200F9" w:rsidRPr="00C14513">
              <w:rPr>
                <w:rFonts w:ascii="Verdana" w:eastAsiaTheme="minorHAnsi" w:hAnsi="Verdana" w:cs="Arial"/>
                <w:w w:val="110"/>
                <w:sz w:val="16"/>
                <w:szCs w:val="16"/>
              </w:rPr>
              <w:t xml:space="preserve"> u organizatorów i uczestników ruchu turystycznego.</w:t>
            </w:r>
          </w:p>
        </w:tc>
        <w:tc>
          <w:tcPr>
            <w:tcW w:w="1134" w:type="dxa"/>
            <w:vAlign w:val="center"/>
          </w:tcPr>
          <w:p w:rsidR="00325862" w:rsidRPr="00C14513" w:rsidRDefault="0032586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325862" w:rsidRPr="00C14513" w:rsidRDefault="0032586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325862" w:rsidRPr="00C14513" w:rsidTr="00B50370">
        <w:tc>
          <w:tcPr>
            <w:tcW w:w="709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10.</w:t>
            </w:r>
          </w:p>
        </w:tc>
        <w:tc>
          <w:tcPr>
            <w:tcW w:w="1843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Podstawowe  przepisy</w:t>
            </w:r>
            <w:r w:rsidRPr="00C14513">
              <w:rPr>
                <w:rFonts w:ascii="Verdana" w:hAnsi="Verdana" w:cs="Arial"/>
                <w:w w:val="10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prawne</w:t>
            </w:r>
            <w:r w:rsidRPr="00C14513">
              <w:rPr>
                <w:rFonts w:ascii="Verdana" w:hAnsi="Verdana" w:cs="Arial"/>
                <w:spacing w:val="3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4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turystyce</w:t>
            </w:r>
          </w:p>
        </w:tc>
        <w:tc>
          <w:tcPr>
            <w:tcW w:w="6095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Ustawa</w:t>
            </w:r>
            <w:r w:rsidRPr="00C14513">
              <w:rPr>
                <w:rFonts w:ascii="Verdana" w:hAnsi="Verdana" w:cs="Arial"/>
                <w:spacing w:val="2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o</w:t>
            </w:r>
            <w:r w:rsidRPr="00C14513">
              <w:rPr>
                <w:rFonts w:ascii="Verdana" w:hAnsi="Verdana" w:cs="Arial"/>
                <w:spacing w:val="8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usługach</w:t>
            </w:r>
            <w:r w:rsidRPr="00C14513">
              <w:rPr>
                <w:rFonts w:ascii="Verdana" w:hAnsi="Verdana" w:cs="Arial"/>
                <w:spacing w:val="3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turystycznych,</w:t>
            </w:r>
            <w:r w:rsidRPr="00C14513">
              <w:rPr>
                <w:rFonts w:ascii="Verdana" w:hAnsi="Verdana" w:cs="Arial"/>
                <w:spacing w:val="4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rozporządzenie</w:t>
            </w:r>
            <w:r w:rsidRPr="00C14513">
              <w:rPr>
                <w:rFonts w:ascii="Verdana" w:hAnsi="Verdana" w:cs="Arial"/>
                <w:spacing w:val="29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2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sprawie</w:t>
            </w:r>
            <w:r w:rsidRPr="00C14513">
              <w:rPr>
                <w:rFonts w:ascii="Verdana" w:hAnsi="Verdana" w:cs="Arial"/>
                <w:spacing w:val="16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nadaw</w:t>
            </w:r>
            <w:r w:rsidRPr="00C14513">
              <w:rPr>
                <w:rFonts w:ascii="Verdana" w:hAnsi="Verdana" w:cs="Arial"/>
                <w:sz w:val="16"/>
                <w:szCs w:val="16"/>
              </w:rPr>
              <w:t>a</w:t>
            </w:r>
            <w:r w:rsidRPr="00C14513">
              <w:rPr>
                <w:rFonts w:ascii="Verdana" w:hAnsi="Verdana" w:cs="Arial"/>
                <w:sz w:val="16"/>
                <w:szCs w:val="16"/>
              </w:rPr>
              <w:t>nia</w:t>
            </w:r>
            <w:r w:rsidR="006200F9"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 uprawnień przewodnika górskiego oraz inne przepisy.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Stosunek</w:t>
            </w:r>
            <w:r w:rsidRPr="00C14513">
              <w:rPr>
                <w:rFonts w:ascii="Verdana" w:hAnsi="Verdana" w:cs="Arial"/>
                <w:spacing w:val="2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prawny</w:t>
            </w:r>
            <w:r w:rsidRPr="00C14513">
              <w:rPr>
                <w:rFonts w:ascii="Verdana" w:hAnsi="Verdana" w:cs="Arial"/>
                <w:spacing w:val="4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 xml:space="preserve">przewodnik </w:t>
            </w:r>
            <w:r w:rsidRPr="00C14513">
              <w:rPr>
                <w:rFonts w:ascii="Verdana" w:hAnsi="Verdana" w:cs="Arial"/>
                <w:spacing w:val="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górski</w:t>
            </w:r>
            <w:r w:rsidRPr="00C14513">
              <w:rPr>
                <w:rFonts w:ascii="Verdana" w:hAnsi="Verdana" w:cs="Arial"/>
                <w:spacing w:val="26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-</w:t>
            </w:r>
            <w:r w:rsidRPr="00C14513">
              <w:rPr>
                <w:rFonts w:ascii="Verdana" w:hAnsi="Verdana" w:cs="Arial"/>
                <w:spacing w:val="1"/>
                <w:sz w:val="16"/>
                <w:szCs w:val="16"/>
              </w:rPr>
              <w:t>uczestnik</w:t>
            </w:r>
            <w:r w:rsidRPr="00C1451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pacing w:val="2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wycieczki.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Odpowiedzialność</w:t>
            </w:r>
            <w:r w:rsidRPr="00C14513">
              <w:rPr>
                <w:rFonts w:ascii="Verdana" w:hAnsi="Verdana" w:cs="Arial"/>
                <w:spacing w:val="34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prawna</w:t>
            </w:r>
            <w:r w:rsidRPr="00C14513">
              <w:rPr>
                <w:rFonts w:ascii="Verdana" w:hAnsi="Verdana" w:cs="Arial"/>
                <w:spacing w:val="2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przewodnika</w:t>
            </w:r>
            <w:r w:rsidRPr="00C14513">
              <w:rPr>
                <w:rFonts w:ascii="Verdana" w:hAnsi="Verdana" w:cs="Arial"/>
                <w:spacing w:val="4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górskiego:</w:t>
            </w:r>
            <w:r w:rsidRPr="00C14513">
              <w:rPr>
                <w:rFonts w:ascii="Verdana" w:hAnsi="Verdana" w:cs="Arial"/>
                <w:spacing w:val="24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karna,</w:t>
            </w:r>
            <w:r w:rsidRPr="00C14513">
              <w:rPr>
                <w:rFonts w:ascii="Verdana" w:hAnsi="Verdana" w:cs="Arial"/>
                <w:spacing w:val="3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cywilna</w:t>
            </w:r>
            <w:r w:rsidRPr="00C14513">
              <w:rPr>
                <w:rFonts w:ascii="Verdana" w:hAnsi="Verdana" w:cs="Arial"/>
                <w:spacing w:val="3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22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służbowa.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  <w:lang w:eastAsia="en-US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 xml:space="preserve">Ubezpieczenia </w:t>
            </w:r>
            <w:r w:rsidRPr="00C14513">
              <w:rPr>
                <w:rFonts w:ascii="Verdana" w:hAnsi="Verdana" w:cs="Arial"/>
                <w:spacing w:val="4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turystyczne.</w:t>
            </w:r>
          </w:p>
        </w:tc>
        <w:tc>
          <w:tcPr>
            <w:tcW w:w="1134" w:type="dxa"/>
            <w:vAlign w:val="center"/>
          </w:tcPr>
          <w:p w:rsidR="00325862" w:rsidRPr="00C14513" w:rsidRDefault="00214BD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325862" w:rsidRPr="00C14513" w:rsidRDefault="0032586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14513" w:rsidRPr="00C14513" w:rsidTr="00C14513">
        <w:trPr>
          <w:trHeight w:val="474"/>
        </w:trPr>
        <w:tc>
          <w:tcPr>
            <w:tcW w:w="709" w:type="dxa"/>
            <w:vAlign w:val="center"/>
          </w:tcPr>
          <w:p w:rsidR="00C14513" w:rsidRPr="00C14513" w:rsidRDefault="00C14513" w:rsidP="00C14513">
            <w:pPr>
              <w:pStyle w:val="Bezodstpw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14513" w:rsidRPr="00C14513" w:rsidRDefault="00C14513" w:rsidP="00C14513">
            <w:pPr>
              <w:pStyle w:val="Bezodstpw"/>
              <w:jc w:val="center"/>
              <w:rPr>
                <w:rFonts w:ascii="Verdana" w:hAnsi="Verdana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:rsidR="00C14513" w:rsidRPr="00C14513" w:rsidRDefault="00C14513" w:rsidP="00C14513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14513">
              <w:rPr>
                <w:rFonts w:ascii="Verdana" w:hAnsi="Verdana" w:cs="Arial"/>
                <w:b/>
                <w:sz w:val="16"/>
                <w:szCs w:val="16"/>
              </w:rPr>
              <w:t>Ogółem:</w:t>
            </w:r>
          </w:p>
        </w:tc>
        <w:tc>
          <w:tcPr>
            <w:tcW w:w="1134" w:type="dxa"/>
            <w:vAlign w:val="center"/>
          </w:tcPr>
          <w:p w:rsidR="00C14513" w:rsidRPr="00C14513" w:rsidRDefault="00A00E78" w:rsidP="00C14513">
            <w:pPr>
              <w:pStyle w:val="Bezodstpw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8</w:t>
            </w:r>
            <w:r w:rsidR="00C14513"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14513" w:rsidRPr="00C14513" w:rsidRDefault="00A00E78" w:rsidP="00C14513">
            <w:pPr>
              <w:pStyle w:val="Bezodstpw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6</w:t>
            </w:r>
            <w:r w:rsidR="00C14513" w:rsidRPr="00C14513">
              <w:rPr>
                <w:rFonts w:ascii="Verdana" w:eastAsia="Times New Roman" w:hAnsi="Verdana" w:cs="Arial"/>
                <w:b/>
                <w:sz w:val="16"/>
                <w:szCs w:val="16"/>
              </w:rPr>
              <w:t>0</w:t>
            </w:r>
          </w:p>
        </w:tc>
      </w:tr>
      <w:tr w:rsidR="00325862" w:rsidRPr="00C14513" w:rsidTr="00C14513">
        <w:tc>
          <w:tcPr>
            <w:tcW w:w="709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C32747" w:rsidRPr="00C14513" w:rsidRDefault="00325862" w:rsidP="00353C70">
            <w:pPr>
              <w:pStyle w:val="Bezodstpw"/>
              <w:rPr>
                <w:rFonts w:ascii="Verdana" w:hAnsi="Verdana" w:cs="Arial"/>
                <w:spacing w:val="37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Szkolenie</w:t>
            </w:r>
            <w:r w:rsidRPr="00C14513">
              <w:rPr>
                <w:rFonts w:ascii="Verdana" w:hAnsi="Verdana" w:cs="Arial"/>
                <w:spacing w:val="-2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pra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k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tyczne</w:t>
            </w:r>
            <w:r w:rsidR="00C32747"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z</w:t>
            </w:r>
            <w:r w:rsidRPr="00C14513">
              <w:rPr>
                <w:rFonts w:ascii="Verdana" w:hAnsi="Verdana" w:cs="Arial"/>
                <w:spacing w:val="1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pierwszej</w:t>
            </w:r>
            <w:r w:rsidRPr="00C14513">
              <w:rPr>
                <w:rFonts w:ascii="Verdana" w:hAnsi="Verdana" w:cs="Arial"/>
                <w:spacing w:val="37"/>
                <w:sz w:val="16"/>
                <w:szCs w:val="16"/>
              </w:rPr>
              <w:t xml:space="preserve"> 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pomocy</w:t>
            </w: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ab/>
            </w:r>
            <w:r w:rsidR="00A00E78">
              <w:rPr>
                <w:rFonts w:ascii="Verdana" w:eastAsia="Times New Roman" w:hAnsi="Verdana" w:cs="Arial"/>
                <w:sz w:val="16"/>
                <w:szCs w:val="16"/>
              </w:rPr>
              <w:t>(KPP)</w:t>
            </w:r>
          </w:p>
        </w:tc>
        <w:tc>
          <w:tcPr>
            <w:tcW w:w="6095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Zasady</w:t>
            </w:r>
            <w:r w:rsidRPr="00C14513">
              <w:rPr>
                <w:rFonts w:ascii="Verdana" w:hAnsi="Verdana" w:cs="Arial"/>
                <w:spacing w:val="2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postępowania</w:t>
            </w:r>
            <w:r w:rsidRPr="00C14513">
              <w:rPr>
                <w:rFonts w:ascii="Verdana" w:hAnsi="Verdana" w:cs="Arial"/>
                <w:spacing w:val="2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z</w:t>
            </w:r>
            <w:r w:rsidRPr="00C14513">
              <w:rPr>
                <w:rFonts w:ascii="Verdana" w:hAnsi="Verdana" w:cs="Arial"/>
                <w:spacing w:val="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 xml:space="preserve">poszkodowanym, </w:t>
            </w:r>
            <w:r w:rsidRPr="00C14513">
              <w:rPr>
                <w:rFonts w:ascii="Verdana" w:hAnsi="Verdana" w:cs="Arial"/>
                <w:spacing w:val="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resuscytacja,</w:t>
            </w:r>
            <w:r w:rsidRPr="00C14513">
              <w:rPr>
                <w:rFonts w:ascii="Verdana" w:hAnsi="Verdana" w:cs="Arial"/>
                <w:spacing w:val="42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tamowanie</w:t>
            </w:r>
            <w:r w:rsidRPr="00C14513">
              <w:rPr>
                <w:rFonts w:ascii="Verdana" w:hAnsi="Verdana" w:cs="Arial"/>
                <w:spacing w:val="3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krwotoków</w:t>
            </w:r>
            <w:r w:rsidR="006200F9" w:rsidRPr="00C14513">
              <w:rPr>
                <w:rFonts w:ascii="Verdana" w:hAnsi="Verdana" w:cs="Arial"/>
                <w:sz w:val="16"/>
                <w:szCs w:val="16"/>
              </w:rPr>
              <w:t>, zasłabniecie, wstrząs, unieruchamianie złamań. Rozpozn</w:t>
            </w:r>
            <w:r w:rsidR="006200F9" w:rsidRPr="00C14513">
              <w:rPr>
                <w:rFonts w:ascii="Verdana" w:hAnsi="Verdana" w:cs="Arial"/>
                <w:sz w:val="16"/>
                <w:szCs w:val="16"/>
              </w:rPr>
              <w:t>a</w:t>
            </w:r>
            <w:r w:rsidR="006200F9" w:rsidRPr="00C14513">
              <w:rPr>
                <w:rFonts w:ascii="Verdana" w:hAnsi="Verdana" w:cs="Arial"/>
                <w:sz w:val="16"/>
                <w:szCs w:val="16"/>
              </w:rPr>
              <w:t xml:space="preserve">wanie </w:t>
            </w:r>
            <w:r w:rsidR="00B50370" w:rsidRPr="00C14513">
              <w:rPr>
                <w:rFonts w:ascii="Verdana" w:hAnsi="Verdana" w:cs="Arial"/>
                <w:sz w:val="16"/>
                <w:szCs w:val="16"/>
              </w:rPr>
              <w:t xml:space="preserve">zagrożeń. </w:t>
            </w:r>
            <w:r w:rsidRPr="00C14513">
              <w:rPr>
                <w:rFonts w:ascii="Verdana" w:hAnsi="Verdana" w:cs="Arial"/>
                <w:w w:val="95"/>
                <w:sz w:val="16"/>
                <w:szCs w:val="16"/>
              </w:rPr>
              <w:t>.</w:t>
            </w:r>
            <w:r w:rsidRPr="00C14513">
              <w:rPr>
                <w:rFonts w:ascii="Verdana" w:hAnsi="Verdana" w:cs="Arial"/>
                <w:w w:val="9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Wyposażenie</w:t>
            </w:r>
            <w:r w:rsidRPr="00C14513">
              <w:rPr>
                <w:rFonts w:ascii="Verdana" w:hAnsi="Verdana" w:cs="Arial"/>
                <w:spacing w:val="4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apteczki.</w:t>
            </w:r>
            <w:r w:rsidRPr="00C14513">
              <w:rPr>
                <w:rFonts w:ascii="Verdana" w:hAnsi="Verdana" w:cs="Arial"/>
                <w:spacing w:val="1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Zasady</w:t>
            </w:r>
            <w:r w:rsidRPr="00C14513">
              <w:rPr>
                <w:rFonts w:ascii="Verdana" w:hAnsi="Verdana" w:cs="Arial"/>
                <w:spacing w:val="3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opieki</w:t>
            </w:r>
            <w:r w:rsidRPr="00C14513">
              <w:rPr>
                <w:rFonts w:ascii="Verdana" w:hAnsi="Verdana" w:cs="Arial"/>
                <w:spacing w:val="1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nad</w:t>
            </w:r>
            <w:r w:rsidRPr="00C14513">
              <w:rPr>
                <w:rFonts w:ascii="Verdana" w:hAnsi="Verdana" w:cs="Arial"/>
                <w:spacing w:val="22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grupą</w:t>
            </w:r>
            <w:r w:rsidRPr="00C14513">
              <w:rPr>
                <w:rFonts w:ascii="Verdana" w:hAnsi="Verdana" w:cs="Arial"/>
                <w:spacing w:val="2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w trakcie</w:t>
            </w:r>
            <w:r w:rsidRPr="00C14513">
              <w:rPr>
                <w:rFonts w:ascii="Verdana" w:hAnsi="Verdana" w:cs="Arial"/>
                <w:spacing w:val="18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akcji</w:t>
            </w:r>
            <w:r w:rsidRPr="00C14513">
              <w:rPr>
                <w:rFonts w:ascii="Verdana" w:hAnsi="Verdana" w:cs="Arial"/>
                <w:spacing w:val="1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ratunkowej.</w:t>
            </w:r>
            <w:r w:rsidRPr="00C14513">
              <w:rPr>
                <w:rFonts w:ascii="Verdana" w:hAnsi="Verdana" w:cs="Arial"/>
                <w:w w:val="102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Zagrożenia</w:t>
            </w:r>
            <w:r w:rsidRPr="00C14513">
              <w:rPr>
                <w:rFonts w:ascii="Verdana" w:hAnsi="Verdana" w:cs="Arial"/>
                <w:spacing w:val="2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trakcie</w:t>
            </w:r>
            <w:r w:rsidRPr="00C14513">
              <w:rPr>
                <w:rFonts w:ascii="Verdana" w:hAnsi="Verdana" w:cs="Arial"/>
                <w:spacing w:val="33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udzielania</w:t>
            </w:r>
            <w:r w:rsidRPr="00C14513">
              <w:rPr>
                <w:rFonts w:ascii="Verdana" w:hAnsi="Verdana" w:cs="Arial"/>
                <w:spacing w:val="29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pierwszej</w:t>
            </w:r>
            <w:r w:rsidRPr="00C14513">
              <w:rPr>
                <w:rFonts w:ascii="Verdana" w:hAnsi="Verdana" w:cs="Arial"/>
                <w:spacing w:val="2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pomocy</w:t>
            </w:r>
            <w:r w:rsidRPr="00C14513">
              <w:rPr>
                <w:rFonts w:ascii="Verdana" w:hAnsi="Verdana" w:cs="Arial"/>
                <w:spacing w:val="29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19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górach</w:t>
            </w:r>
            <w:r w:rsidRPr="00C14513">
              <w:rPr>
                <w:rFonts w:ascii="Verdana" w:hAnsi="Verdana" w:cs="Arial"/>
                <w:spacing w:val="2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7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sposoby</w:t>
            </w:r>
            <w:r w:rsidRPr="00C14513">
              <w:rPr>
                <w:rFonts w:ascii="Verdana" w:hAnsi="Verdana" w:cs="Arial"/>
                <w:spacing w:val="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ich</w:t>
            </w:r>
            <w:r w:rsidRPr="00C14513">
              <w:rPr>
                <w:rFonts w:ascii="Verdana" w:hAnsi="Verdana" w:cs="Arial"/>
                <w:w w:val="102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niwelowania.</w:t>
            </w:r>
            <w:r w:rsidRPr="00C14513">
              <w:rPr>
                <w:rFonts w:ascii="Verdana" w:hAnsi="Verdana" w:cs="Arial"/>
                <w:spacing w:val="38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Aklimatyzacja,</w:t>
            </w:r>
            <w:r w:rsidRPr="00C14513">
              <w:rPr>
                <w:rFonts w:ascii="Verdana" w:hAnsi="Verdana" w:cs="Arial"/>
                <w:spacing w:val="39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choroba</w:t>
            </w:r>
            <w:r w:rsidRPr="00C14513">
              <w:rPr>
                <w:rFonts w:ascii="Verdana" w:hAnsi="Verdana" w:cs="Arial"/>
                <w:spacing w:val="28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górska</w:t>
            </w:r>
            <w:r w:rsidRPr="00C14513">
              <w:rPr>
                <w:rFonts w:ascii="Verdana" w:hAnsi="Verdana" w:cs="Arial"/>
                <w:spacing w:val="3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-</w:t>
            </w:r>
            <w:r w:rsidRPr="00C14513">
              <w:rPr>
                <w:rFonts w:ascii="Verdana" w:hAnsi="Verdana" w:cs="Arial"/>
                <w:spacing w:val="-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jej</w:t>
            </w:r>
            <w:r w:rsidRPr="00C14513">
              <w:rPr>
                <w:rFonts w:ascii="Verdana" w:hAnsi="Verdana" w:cs="Arial"/>
                <w:spacing w:val="46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objawy,</w:t>
            </w:r>
            <w:r w:rsidRPr="00C14513">
              <w:rPr>
                <w:rFonts w:ascii="Verdana" w:hAnsi="Verdana" w:cs="Arial"/>
                <w:spacing w:val="14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 xml:space="preserve">zapobieganie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 xml:space="preserve">i </w:t>
            </w:r>
            <w:r w:rsidRPr="00C14513">
              <w:rPr>
                <w:rFonts w:ascii="Verdana" w:hAnsi="Verdana" w:cs="Arial"/>
                <w:spacing w:val="1"/>
                <w:w w:val="110"/>
                <w:sz w:val="16"/>
                <w:szCs w:val="16"/>
              </w:rPr>
              <w:t>leczenie.</w:t>
            </w:r>
          </w:p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  <w:lang w:eastAsia="en-US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 xml:space="preserve">Improwizowany </w:t>
            </w:r>
            <w:r w:rsidRPr="00C14513">
              <w:rPr>
                <w:rFonts w:ascii="Verdana" w:hAnsi="Verdana" w:cs="Arial"/>
                <w:spacing w:val="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sprzęt</w:t>
            </w:r>
            <w:r w:rsidRPr="00C14513">
              <w:rPr>
                <w:rFonts w:ascii="Verdana" w:hAnsi="Verdana" w:cs="Arial"/>
                <w:spacing w:val="9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transportowy</w:t>
            </w:r>
            <w:r w:rsidRPr="00C14513">
              <w:rPr>
                <w:rFonts w:ascii="Verdana" w:hAnsi="Verdana" w:cs="Arial"/>
                <w:spacing w:val="4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i</w:t>
            </w:r>
            <w:r w:rsidRPr="00C14513">
              <w:rPr>
                <w:rFonts w:ascii="Verdana" w:hAnsi="Verdana" w:cs="Arial"/>
                <w:spacing w:val="1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transport</w:t>
            </w:r>
            <w:r w:rsidRPr="00C14513">
              <w:rPr>
                <w:rFonts w:ascii="Verdana" w:hAnsi="Verdana" w:cs="Arial"/>
                <w:spacing w:val="21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sz w:val="16"/>
                <w:szCs w:val="16"/>
              </w:rPr>
              <w:t>poszkodowanego.</w:t>
            </w:r>
          </w:p>
        </w:tc>
        <w:tc>
          <w:tcPr>
            <w:tcW w:w="1134" w:type="dxa"/>
            <w:vAlign w:val="center"/>
          </w:tcPr>
          <w:p w:rsidR="00325862" w:rsidRPr="00C14513" w:rsidRDefault="0032586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5862" w:rsidRPr="00C14513" w:rsidRDefault="0032586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10</w:t>
            </w:r>
          </w:p>
        </w:tc>
      </w:tr>
      <w:tr w:rsidR="00325862" w:rsidRPr="00C14513" w:rsidTr="00C14513">
        <w:tc>
          <w:tcPr>
            <w:tcW w:w="709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5862" w:rsidRPr="00C14513" w:rsidRDefault="00325862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Szkolenie</w:t>
            </w:r>
            <w:r w:rsidRPr="00C14513">
              <w:rPr>
                <w:rFonts w:ascii="Verdana" w:hAnsi="Verdana" w:cs="Arial"/>
                <w:spacing w:val="-22"/>
                <w:w w:val="110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pra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k</w:t>
            </w:r>
            <w:r w:rsidRPr="00C14513">
              <w:rPr>
                <w:rFonts w:ascii="Verdana" w:hAnsi="Verdana" w:cs="Arial"/>
                <w:w w:val="110"/>
                <w:sz w:val="16"/>
                <w:szCs w:val="16"/>
              </w:rPr>
              <w:t>tyczne</w:t>
            </w:r>
            <w:r w:rsidR="00B50370" w:rsidRPr="00C14513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w</w:t>
            </w:r>
            <w:r w:rsidRPr="00C14513">
              <w:rPr>
                <w:rFonts w:ascii="Verdana" w:hAnsi="Verdana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C14513">
              <w:rPr>
                <w:rFonts w:ascii="Verdana" w:hAnsi="Verdana" w:cs="Arial"/>
                <w:w w:val="105"/>
                <w:sz w:val="16"/>
                <w:szCs w:val="16"/>
              </w:rPr>
              <w:t>terenie</w:t>
            </w:r>
          </w:p>
        </w:tc>
        <w:tc>
          <w:tcPr>
            <w:tcW w:w="6095" w:type="dxa"/>
          </w:tcPr>
          <w:p w:rsidR="00325862" w:rsidRPr="00C14513" w:rsidRDefault="00B50370" w:rsidP="00353C70">
            <w:pPr>
              <w:pStyle w:val="Bezodstpw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hAnsi="Verdana" w:cs="Arial"/>
                <w:sz w:val="16"/>
                <w:szCs w:val="16"/>
              </w:rPr>
              <w:t>Polega m.in. na samodzielnym przeprowadzeniu przez uczestników szkolenia w</w:t>
            </w:r>
            <w:r w:rsidR="00325862" w:rsidRPr="00C14513">
              <w:rPr>
                <w:rFonts w:ascii="Verdana" w:hAnsi="Verdana" w:cs="Arial"/>
                <w:sz w:val="16"/>
                <w:szCs w:val="16"/>
              </w:rPr>
              <w:t>ybranych</w:t>
            </w:r>
            <w:r w:rsidR="00325862" w:rsidRPr="00C14513">
              <w:rPr>
                <w:rFonts w:ascii="Verdana" w:hAnsi="Verdana" w:cs="Arial"/>
                <w:spacing w:val="43"/>
                <w:sz w:val="16"/>
                <w:szCs w:val="16"/>
              </w:rPr>
              <w:t xml:space="preserve"> </w:t>
            </w:r>
            <w:r w:rsidR="00325862" w:rsidRPr="00C14513">
              <w:rPr>
                <w:rFonts w:ascii="Verdana" w:hAnsi="Verdana" w:cs="Arial"/>
                <w:sz w:val="16"/>
                <w:szCs w:val="16"/>
              </w:rPr>
              <w:t>odcinków</w:t>
            </w:r>
            <w:r w:rsidR="00325862" w:rsidRPr="00C14513">
              <w:rPr>
                <w:rFonts w:ascii="Verdana" w:hAnsi="Verdana" w:cs="Arial"/>
                <w:spacing w:val="20"/>
                <w:sz w:val="16"/>
                <w:szCs w:val="16"/>
              </w:rPr>
              <w:t xml:space="preserve"> </w:t>
            </w:r>
            <w:r w:rsidR="00325862" w:rsidRPr="00C14513">
              <w:rPr>
                <w:rFonts w:ascii="Verdana" w:hAnsi="Verdana" w:cs="Arial"/>
                <w:sz w:val="16"/>
                <w:szCs w:val="16"/>
              </w:rPr>
              <w:t>tras</w:t>
            </w:r>
            <w:r w:rsidR="00325862" w:rsidRPr="00C14513">
              <w:rPr>
                <w:rFonts w:ascii="Verdana" w:hAnsi="Verdana" w:cs="Arial"/>
                <w:spacing w:val="11"/>
                <w:sz w:val="16"/>
                <w:szCs w:val="16"/>
              </w:rPr>
              <w:t xml:space="preserve"> </w:t>
            </w:r>
            <w:r w:rsidR="00325862" w:rsidRPr="00C14513">
              <w:rPr>
                <w:rFonts w:ascii="Verdana" w:hAnsi="Verdana" w:cs="Arial"/>
                <w:sz w:val="16"/>
                <w:szCs w:val="16"/>
              </w:rPr>
              <w:t>pod</w:t>
            </w:r>
            <w:r w:rsidR="00325862" w:rsidRPr="00C14513">
              <w:rPr>
                <w:rFonts w:ascii="Verdana" w:hAnsi="Verdana" w:cs="Arial"/>
                <w:spacing w:val="32"/>
                <w:sz w:val="16"/>
                <w:szCs w:val="16"/>
              </w:rPr>
              <w:t xml:space="preserve"> </w:t>
            </w:r>
            <w:r w:rsidR="00325862" w:rsidRPr="00C14513">
              <w:rPr>
                <w:rFonts w:ascii="Verdana" w:hAnsi="Verdana" w:cs="Arial"/>
                <w:sz w:val="16"/>
                <w:szCs w:val="16"/>
              </w:rPr>
              <w:t>kierunkiem</w:t>
            </w:r>
            <w:r w:rsidR="00325862" w:rsidRPr="00C14513">
              <w:rPr>
                <w:rFonts w:ascii="Verdana" w:hAnsi="Verdana" w:cs="Arial"/>
                <w:spacing w:val="25"/>
                <w:sz w:val="16"/>
                <w:szCs w:val="16"/>
              </w:rPr>
              <w:t xml:space="preserve"> </w:t>
            </w:r>
            <w:r w:rsidR="00325862" w:rsidRPr="00C14513">
              <w:rPr>
                <w:rFonts w:ascii="Verdana" w:hAnsi="Verdana" w:cs="Arial"/>
                <w:sz w:val="16"/>
                <w:szCs w:val="16"/>
              </w:rPr>
              <w:t>instruktora.</w:t>
            </w:r>
          </w:p>
        </w:tc>
        <w:tc>
          <w:tcPr>
            <w:tcW w:w="1134" w:type="dxa"/>
            <w:vAlign w:val="center"/>
          </w:tcPr>
          <w:p w:rsidR="00325862" w:rsidRPr="00C14513" w:rsidRDefault="0032586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14513">
              <w:rPr>
                <w:rFonts w:ascii="Verdana" w:eastAsia="Times New Roman" w:hAnsi="Verdana" w:cs="Arial"/>
                <w:sz w:val="16"/>
                <w:szCs w:val="16"/>
              </w:rPr>
              <w:t>40 dni</w:t>
            </w:r>
          </w:p>
        </w:tc>
        <w:tc>
          <w:tcPr>
            <w:tcW w:w="992" w:type="dxa"/>
            <w:vAlign w:val="center"/>
          </w:tcPr>
          <w:p w:rsidR="00325862" w:rsidRPr="00C14513" w:rsidRDefault="00325862" w:rsidP="00325862">
            <w:pPr>
              <w:pStyle w:val="Bezodstpw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:rsidR="00176DFF" w:rsidRPr="00C14513" w:rsidRDefault="00176DFF" w:rsidP="00353C70">
      <w:pPr>
        <w:pStyle w:val="Bezodstpw"/>
        <w:rPr>
          <w:rFonts w:ascii="Verdana" w:hAnsi="Verdana" w:cs="Arial"/>
          <w:b/>
          <w:sz w:val="16"/>
          <w:szCs w:val="16"/>
        </w:rPr>
      </w:pPr>
    </w:p>
    <w:p w:rsidR="00C14513" w:rsidRDefault="00C14513" w:rsidP="00353C70">
      <w:pPr>
        <w:pStyle w:val="Bezodstpw"/>
        <w:rPr>
          <w:rFonts w:ascii="Verdana" w:hAnsi="Verdana" w:cs="Arial"/>
          <w:sz w:val="16"/>
          <w:szCs w:val="16"/>
        </w:rPr>
      </w:pPr>
    </w:p>
    <w:p w:rsidR="00325862" w:rsidRPr="00C14513" w:rsidRDefault="00353C70" w:rsidP="00353C70">
      <w:pPr>
        <w:pStyle w:val="Bezodstpw"/>
        <w:rPr>
          <w:rFonts w:ascii="Verdana" w:eastAsia="Times New Roman" w:hAnsi="Verdana" w:cs="Arial"/>
          <w:b/>
          <w:sz w:val="18"/>
          <w:szCs w:val="16"/>
        </w:rPr>
      </w:pPr>
      <w:r w:rsidRPr="00C14513">
        <w:rPr>
          <w:rFonts w:ascii="Verdana" w:hAnsi="Verdana" w:cs="Arial"/>
          <w:b/>
          <w:sz w:val="18"/>
          <w:szCs w:val="16"/>
        </w:rPr>
        <w:t>OGÓŁ</w:t>
      </w:r>
      <w:r w:rsidRPr="00C14513">
        <w:rPr>
          <w:rFonts w:ascii="Verdana" w:hAnsi="Verdana" w:cs="Arial"/>
          <w:b/>
          <w:spacing w:val="1"/>
          <w:sz w:val="18"/>
          <w:szCs w:val="16"/>
        </w:rPr>
        <w:t>EM</w:t>
      </w:r>
      <w:r w:rsidR="00C14513" w:rsidRPr="00C14513">
        <w:rPr>
          <w:rFonts w:ascii="Verdana" w:eastAsia="Times New Roman" w:hAnsi="Verdana" w:cs="Arial"/>
          <w:b/>
          <w:sz w:val="18"/>
          <w:szCs w:val="16"/>
        </w:rPr>
        <w:t xml:space="preserve">: </w:t>
      </w:r>
      <w:r w:rsidR="00214BD2" w:rsidRPr="00C14513">
        <w:rPr>
          <w:rFonts w:ascii="Verdana" w:hAnsi="Verdana" w:cs="Arial"/>
          <w:b/>
          <w:w w:val="105"/>
          <w:sz w:val="18"/>
          <w:szCs w:val="16"/>
        </w:rPr>
        <w:t xml:space="preserve">70 </w:t>
      </w:r>
      <w:r w:rsidRPr="00C14513">
        <w:rPr>
          <w:rFonts w:ascii="Verdana" w:hAnsi="Verdana" w:cs="Arial"/>
          <w:b/>
          <w:spacing w:val="-34"/>
          <w:w w:val="105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w w:val="105"/>
          <w:sz w:val="18"/>
          <w:szCs w:val="16"/>
        </w:rPr>
        <w:t>godzin</w:t>
      </w:r>
      <w:r w:rsidRPr="00C14513">
        <w:rPr>
          <w:rFonts w:ascii="Verdana" w:hAnsi="Verdana" w:cs="Arial"/>
          <w:b/>
          <w:spacing w:val="-23"/>
          <w:w w:val="105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w w:val="105"/>
          <w:sz w:val="18"/>
          <w:szCs w:val="16"/>
        </w:rPr>
        <w:t>zajęć</w:t>
      </w:r>
      <w:r w:rsidRPr="00C14513">
        <w:rPr>
          <w:rFonts w:ascii="Verdana" w:hAnsi="Verdana" w:cs="Arial"/>
          <w:b/>
          <w:spacing w:val="-27"/>
          <w:w w:val="105"/>
          <w:sz w:val="18"/>
          <w:szCs w:val="16"/>
        </w:rPr>
        <w:t xml:space="preserve"> </w:t>
      </w:r>
      <w:r w:rsidR="00214BD2" w:rsidRPr="00C14513">
        <w:rPr>
          <w:rFonts w:ascii="Verdana" w:hAnsi="Verdana" w:cs="Arial"/>
          <w:b/>
          <w:w w:val="105"/>
          <w:sz w:val="18"/>
          <w:szCs w:val="16"/>
        </w:rPr>
        <w:t>teoretycznych</w:t>
      </w:r>
      <w:r w:rsidR="00C14513" w:rsidRPr="00C14513">
        <w:rPr>
          <w:rFonts w:ascii="Verdana" w:hAnsi="Verdana" w:cs="Arial"/>
          <w:b/>
          <w:w w:val="105"/>
          <w:sz w:val="18"/>
          <w:szCs w:val="16"/>
        </w:rPr>
        <w:t xml:space="preserve"> i </w:t>
      </w:r>
      <w:r w:rsidR="00214BD2" w:rsidRPr="00C14513">
        <w:rPr>
          <w:rFonts w:ascii="Verdana" w:hAnsi="Verdana" w:cs="Arial"/>
          <w:b/>
          <w:w w:val="105"/>
          <w:sz w:val="18"/>
          <w:szCs w:val="16"/>
        </w:rPr>
        <w:t>70 godzin ćwiczeń</w:t>
      </w:r>
      <w:r w:rsidR="00C14513">
        <w:rPr>
          <w:rFonts w:ascii="Verdana" w:hAnsi="Verdana" w:cs="Arial"/>
          <w:b/>
          <w:w w:val="105"/>
          <w:sz w:val="18"/>
          <w:szCs w:val="16"/>
        </w:rPr>
        <w:t xml:space="preserve">, </w:t>
      </w:r>
      <w:r w:rsidRPr="00C14513">
        <w:rPr>
          <w:rFonts w:ascii="Verdana" w:hAnsi="Verdana" w:cs="Arial"/>
          <w:b/>
          <w:w w:val="105"/>
          <w:sz w:val="18"/>
          <w:szCs w:val="16"/>
        </w:rPr>
        <w:t>10</w:t>
      </w:r>
      <w:r w:rsidRPr="00C14513">
        <w:rPr>
          <w:rFonts w:ascii="Verdana" w:hAnsi="Verdana" w:cs="Arial"/>
          <w:b/>
          <w:spacing w:val="-31"/>
          <w:w w:val="105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w w:val="105"/>
          <w:sz w:val="18"/>
          <w:szCs w:val="16"/>
        </w:rPr>
        <w:t>godzin</w:t>
      </w:r>
      <w:r w:rsidRPr="00C14513">
        <w:rPr>
          <w:rFonts w:ascii="Verdana" w:hAnsi="Verdana" w:cs="Arial"/>
          <w:b/>
          <w:spacing w:val="-10"/>
          <w:w w:val="105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w w:val="105"/>
          <w:sz w:val="18"/>
          <w:szCs w:val="16"/>
        </w:rPr>
        <w:t>szkolenia</w:t>
      </w:r>
      <w:r w:rsidRPr="00C14513">
        <w:rPr>
          <w:rFonts w:ascii="Verdana" w:hAnsi="Verdana" w:cs="Arial"/>
          <w:b/>
          <w:spacing w:val="-16"/>
          <w:w w:val="105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w w:val="105"/>
          <w:sz w:val="18"/>
          <w:szCs w:val="16"/>
        </w:rPr>
        <w:t>praktycznego</w:t>
      </w:r>
      <w:r w:rsidRPr="00C14513">
        <w:rPr>
          <w:rFonts w:ascii="Verdana" w:hAnsi="Verdana" w:cs="Arial"/>
          <w:b/>
          <w:spacing w:val="-6"/>
          <w:w w:val="105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w w:val="105"/>
          <w:sz w:val="18"/>
          <w:szCs w:val="16"/>
        </w:rPr>
        <w:t>z</w:t>
      </w:r>
      <w:r w:rsidRPr="00C14513">
        <w:rPr>
          <w:rFonts w:ascii="Verdana" w:hAnsi="Verdana" w:cs="Arial"/>
          <w:b/>
          <w:spacing w:val="-21"/>
          <w:w w:val="105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w w:val="105"/>
          <w:sz w:val="18"/>
          <w:szCs w:val="16"/>
        </w:rPr>
        <w:t>pierwszej</w:t>
      </w:r>
      <w:r w:rsidRPr="00C14513">
        <w:rPr>
          <w:rFonts w:ascii="Verdana" w:hAnsi="Verdana" w:cs="Arial"/>
          <w:b/>
          <w:spacing w:val="-9"/>
          <w:w w:val="105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w w:val="105"/>
          <w:sz w:val="18"/>
          <w:szCs w:val="16"/>
        </w:rPr>
        <w:t>pomocy</w:t>
      </w:r>
      <w:r w:rsidRPr="00C14513">
        <w:rPr>
          <w:rFonts w:ascii="Verdana" w:hAnsi="Verdana" w:cs="Arial"/>
          <w:b/>
          <w:spacing w:val="-16"/>
          <w:w w:val="105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w w:val="105"/>
          <w:sz w:val="18"/>
          <w:szCs w:val="16"/>
        </w:rPr>
        <w:t>przedlekarskiej,</w:t>
      </w:r>
      <w:r w:rsidR="00C14513" w:rsidRPr="00C14513">
        <w:rPr>
          <w:rFonts w:ascii="Verdana" w:hAnsi="Verdana" w:cs="Arial"/>
          <w:b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sz w:val="18"/>
          <w:szCs w:val="16"/>
        </w:rPr>
        <w:t>40</w:t>
      </w:r>
      <w:r w:rsidRPr="00C14513">
        <w:rPr>
          <w:rFonts w:ascii="Verdana" w:hAnsi="Verdana" w:cs="Arial"/>
          <w:b/>
          <w:spacing w:val="7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sz w:val="18"/>
          <w:szCs w:val="16"/>
        </w:rPr>
        <w:t>dni</w:t>
      </w:r>
      <w:r w:rsidRPr="00C14513">
        <w:rPr>
          <w:rFonts w:ascii="Verdana" w:hAnsi="Verdana" w:cs="Arial"/>
          <w:b/>
          <w:spacing w:val="22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sz w:val="18"/>
          <w:szCs w:val="16"/>
        </w:rPr>
        <w:t>szkolenia</w:t>
      </w:r>
      <w:r w:rsidRPr="00C14513">
        <w:rPr>
          <w:rFonts w:ascii="Verdana" w:hAnsi="Verdana" w:cs="Arial"/>
          <w:b/>
          <w:spacing w:val="12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sz w:val="18"/>
          <w:szCs w:val="16"/>
        </w:rPr>
        <w:t>praktycznego</w:t>
      </w:r>
      <w:r w:rsidRPr="00C14513">
        <w:rPr>
          <w:rFonts w:ascii="Verdana" w:hAnsi="Verdana" w:cs="Arial"/>
          <w:b/>
          <w:spacing w:val="40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sz w:val="18"/>
          <w:szCs w:val="16"/>
        </w:rPr>
        <w:t>w</w:t>
      </w:r>
      <w:r w:rsidRPr="00C14513">
        <w:rPr>
          <w:rFonts w:ascii="Verdana" w:hAnsi="Verdana" w:cs="Arial"/>
          <w:b/>
          <w:spacing w:val="7"/>
          <w:sz w:val="18"/>
          <w:szCs w:val="16"/>
        </w:rPr>
        <w:t xml:space="preserve"> </w:t>
      </w:r>
      <w:r w:rsidRPr="00C14513">
        <w:rPr>
          <w:rFonts w:ascii="Verdana" w:hAnsi="Verdana" w:cs="Arial"/>
          <w:b/>
          <w:sz w:val="18"/>
          <w:szCs w:val="16"/>
        </w:rPr>
        <w:t>terenie.</w:t>
      </w:r>
    </w:p>
    <w:p w:rsidR="00C14513" w:rsidRDefault="00C14513" w:rsidP="00C14513">
      <w:pPr>
        <w:pStyle w:val="Bezodstpw"/>
        <w:rPr>
          <w:rFonts w:ascii="Verdana" w:hAnsi="Verdana" w:cs="Arial"/>
          <w:b/>
          <w:caps/>
          <w:sz w:val="16"/>
          <w:szCs w:val="16"/>
          <w:u w:val="single"/>
        </w:rPr>
      </w:pPr>
    </w:p>
    <w:sectPr w:rsidR="00C14513" w:rsidSect="00803071">
      <w:pgSz w:w="11906" w:h="16838"/>
      <w:pgMar w:top="56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75" w:rsidRDefault="00041775" w:rsidP="00C71566">
      <w:r>
        <w:separator/>
      </w:r>
    </w:p>
  </w:endnote>
  <w:endnote w:type="continuationSeparator" w:id="0">
    <w:p w:rsidR="00041775" w:rsidRDefault="00041775" w:rsidP="00C7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75" w:rsidRDefault="00041775" w:rsidP="00C71566">
      <w:r>
        <w:separator/>
      </w:r>
    </w:p>
  </w:footnote>
  <w:footnote w:type="continuationSeparator" w:id="0">
    <w:p w:rsidR="00041775" w:rsidRDefault="00041775" w:rsidP="00C71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7E56"/>
    <w:multiLevelType w:val="hybridMultilevel"/>
    <w:tmpl w:val="4E22C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C70"/>
    <w:rsid w:val="0002359C"/>
    <w:rsid w:val="00034BBC"/>
    <w:rsid w:val="00041775"/>
    <w:rsid w:val="000D46E1"/>
    <w:rsid w:val="000D4A3E"/>
    <w:rsid w:val="00125358"/>
    <w:rsid w:val="00176DFF"/>
    <w:rsid w:val="001E0EEF"/>
    <w:rsid w:val="00202ECB"/>
    <w:rsid w:val="00214BD2"/>
    <w:rsid w:val="00250B92"/>
    <w:rsid w:val="0032544E"/>
    <w:rsid w:val="00325862"/>
    <w:rsid w:val="00353C70"/>
    <w:rsid w:val="00382733"/>
    <w:rsid w:val="003E1E5A"/>
    <w:rsid w:val="00497409"/>
    <w:rsid w:val="004A466C"/>
    <w:rsid w:val="00513607"/>
    <w:rsid w:val="005D521C"/>
    <w:rsid w:val="006200F9"/>
    <w:rsid w:val="00663C1A"/>
    <w:rsid w:val="006F1CEE"/>
    <w:rsid w:val="00712AE4"/>
    <w:rsid w:val="007304D3"/>
    <w:rsid w:val="00784742"/>
    <w:rsid w:val="00803071"/>
    <w:rsid w:val="00836FB1"/>
    <w:rsid w:val="00853ED8"/>
    <w:rsid w:val="00860E6C"/>
    <w:rsid w:val="0089486B"/>
    <w:rsid w:val="008A6B8A"/>
    <w:rsid w:val="008E0E76"/>
    <w:rsid w:val="0091542B"/>
    <w:rsid w:val="00923AB0"/>
    <w:rsid w:val="00976C6E"/>
    <w:rsid w:val="00980BE2"/>
    <w:rsid w:val="009A48A4"/>
    <w:rsid w:val="009E687F"/>
    <w:rsid w:val="00A00E78"/>
    <w:rsid w:val="00A17ADE"/>
    <w:rsid w:val="00A5403D"/>
    <w:rsid w:val="00A83DE0"/>
    <w:rsid w:val="00B03666"/>
    <w:rsid w:val="00B50370"/>
    <w:rsid w:val="00BE4398"/>
    <w:rsid w:val="00C14513"/>
    <w:rsid w:val="00C32747"/>
    <w:rsid w:val="00C71566"/>
    <w:rsid w:val="00C734C6"/>
    <w:rsid w:val="00CC2E4C"/>
    <w:rsid w:val="00E86024"/>
    <w:rsid w:val="00EB26F4"/>
    <w:rsid w:val="00ED3A57"/>
    <w:rsid w:val="00F51D95"/>
    <w:rsid w:val="00FB5787"/>
    <w:rsid w:val="00FE296D"/>
    <w:rsid w:val="00FF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C7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7409"/>
    <w:rPr>
      <w:rFonts w:ascii="Times New Roman" w:hAnsi="Times New Roman"/>
      <w:sz w:val="24"/>
      <w:szCs w:val="22"/>
    </w:rPr>
  </w:style>
  <w:style w:type="table" w:styleId="Tabela-Siatka">
    <w:name w:val="Table Grid"/>
    <w:basedOn w:val="Standardowy"/>
    <w:uiPriority w:val="59"/>
    <w:rsid w:val="00353C70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53C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6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Normal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5E80A-1716-4795-B81D-056F2E30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Normall</Template>
  <TotalTime>0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 i Maria</dc:creator>
  <cp:lastModifiedBy>PTTK</cp:lastModifiedBy>
  <cp:revision>2</cp:revision>
  <cp:lastPrinted>2023-02-27T15:19:00Z</cp:lastPrinted>
  <dcterms:created xsi:type="dcterms:W3CDTF">2024-05-22T05:58:00Z</dcterms:created>
  <dcterms:modified xsi:type="dcterms:W3CDTF">2024-05-22T05:58:00Z</dcterms:modified>
</cp:coreProperties>
</file>